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DB2C4F" w14:textId="77777777" w:rsidR="0021152F" w:rsidRPr="0021152F" w:rsidRDefault="0021152F" w:rsidP="0021152F">
      <w:r w:rsidRPr="0021152F">
        <w:t>An example task instruction sheet for security systems is featured below. The Entity shall use it as a basis by which to develop its own site specific task instruction sheets for maintenance of security systems.</w:t>
      </w:r>
    </w:p>
    <w:p w14:paraId="2F3FD2FA" w14:textId="77777777" w:rsidR="0021152F" w:rsidRPr="0021152F" w:rsidRDefault="0021152F" w:rsidP="0021152F">
      <w:pPr>
        <w:rPr>
          <w:rFonts w:cs="Arial"/>
        </w:rPr>
      </w:pPr>
    </w:p>
    <w:p w14:paraId="3E8D9976" w14:textId="77777777" w:rsidR="0021152F" w:rsidRPr="0021152F" w:rsidRDefault="0021152F" w:rsidP="0021152F">
      <w:pPr>
        <w:rPr>
          <w:b/>
          <w:sz w:val="22"/>
          <w:szCs w:val="22"/>
          <w:u w:val="single"/>
          <w:shd w:val="clear" w:color="auto" w:fill="FCFCFC"/>
        </w:rPr>
      </w:pPr>
      <w:r w:rsidRPr="0021152F">
        <w:rPr>
          <w:b/>
          <w:sz w:val="22"/>
          <w:szCs w:val="22"/>
          <w:u w:val="single"/>
          <w:shd w:val="clear" w:color="auto" w:fill="FCFCFC"/>
        </w:rPr>
        <w:t>Skill Types</w:t>
      </w:r>
    </w:p>
    <w:p w14:paraId="59451922" w14:textId="77777777" w:rsidR="0021152F" w:rsidRPr="0021152F" w:rsidRDefault="0021152F" w:rsidP="0021152F"/>
    <w:p w14:paraId="4AE22250" w14:textId="77777777" w:rsidR="0021152F" w:rsidRPr="0021152F" w:rsidRDefault="0021152F" w:rsidP="00C941BE">
      <w:pPr>
        <w:numPr>
          <w:ilvl w:val="0"/>
          <w:numId w:val="7"/>
        </w:numPr>
      </w:pPr>
      <w:r w:rsidRPr="0021152F">
        <w:t>Specialist Engineer (SE) (Security Systems)</w:t>
      </w:r>
    </w:p>
    <w:p w14:paraId="604B45A8" w14:textId="77777777" w:rsidR="0021152F" w:rsidRPr="0021152F" w:rsidRDefault="0021152F" w:rsidP="00C941BE">
      <w:pPr>
        <w:numPr>
          <w:ilvl w:val="0"/>
          <w:numId w:val="7"/>
        </w:numPr>
      </w:pPr>
      <w:r w:rsidRPr="0021152F">
        <w:t xml:space="preserve">Extra Low Voltage (ELV) </w:t>
      </w:r>
    </w:p>
    <w:p w14:paraId="42BC1BC4" w14:textId="77777777" w:rsidR="0021152F" w:rsidRPr="0021152F" w:rsidRDefault="0021152F" w:rsidP="00C941BE">
      <w:pPr>
        <w:numPr>
          <w:ilvl w:val="0"/>
          <w:numId w:val="7"/>
        </w:numPr>
      </w:pPr>
      <w:r w:rsidRPr="0021152F">
        <w:t>Maintenance Engineer (ME)</w:t>
      </w:r>
    </w:p>
    <w:p w14:paraId="458210F5" w14:textId="77777777" w:rsidR="0021152F" w:rsidRPr="0021152F" w:rsidRDefault="0021152F" w:rsidP="0021152F">
      <w:pPr>
        <w:rPr>
          <w:rFonts w:cs="Arial"/>
        </w:rPr>
      </w:pPr>
    </w:p>
    <w:tbl>
      <w:tblPr>
        <w:tblStyle w:val="TableGrid"/>
        <w:tblW w:w="9535" w:type="dxa"/>
        <w:tblLayout w:type="fixed"/>
        <w:tblCellMar>
          <w:left w:w="115" w:type="dxa"/>
          <w:right w:w="115" w:type="dxa"/>
        </w:tblCellMar>
        <w:tblLook w:val="04A0" w:firstRow="1" w:lastRow="0" w:firstColumn="1" w:lastColumn="0" w:noHBand="0" w:noVBand="1"/>
      </w:tblPr>
      <w:tblGrid>
        <w:gridCol w:w="2965"/>
        <w:gridCol w:w="1440"/>
        <w:gridCol w:w="4230"/>
        <w:gridCol w:w="900"/>
      </w:tblGrid>
      <w:tr w:rsidR="0021152F" w:rsidRPr="0021152F" w14:paraId="1EA89535" w14:textId="77777777" w:rsidTr="009C0E80">
        <w:trPr>
          <w:trHeight w:val="20"/>
          <w:tblHeader/>
        </w:trPr>
        <w:tc>
          <w:tcPr>
            <w:tcW w:w="29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D17048" w14:textId="77777777" w:rsidR="0021152F" w:rsidRPr="0021152F" w:rsidRDefault="0021152F" w:rsidP="0021152F">
            <w:pPr>
              <w:jc w:val="center"/>
              <w:rPr>
                <w:b/>
              </w:rPr>
            </w:pPr>
            <w:r w:rsidRPr="0021152F">
              <w:rPr>
                <w:b/>
              </w:rPr>
              <w:t>Item</w:t>
            </w: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CD357F" w14:textId="77777777" w:rsidR="0021152F" w:rsidRPr="0021152F" w:rsidRDefault="0021152F" w:rsidP="0021152F">
            <w:pPr>
              <w:jc w:val="center"/>
              <w:rPr>
                <w:b/>
              </w:rPr>
            </w:pPr>
            <w:r w:rsidRPr="0021152F">
              <w:rPr>
                <w:b/>
              </w:rPr>
              <w:t>FQ</w:t>
            </w:r>
          </w:p>
        </w:tc>
        <w:tc>
          <w:tcPr>
            <w:tcW w:w="42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8A43F1" w14:textId="77777777" w:rsidR="0021152F" w:rsidRPr="0021152F" w:rsidRDefault="0021152F" w:rsidP="0021152F">
            <w:pPr>
              <w:jc w:val="center"/>
              <w:rPr>
                <w:b/>
              </w:rPr>
            </w:pPr>
            <w:r w:rsidRPr="0021152F">
              <w:rPr>
                <w:b/>
              </w:rPr>
              <w:t>Action</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5D6996" w14:textId="77777777" w:rsidR="0021152F" w:rsidRPr="0021152F" w:rsidRDefault="0021152F" w:rsidP="0021152F">
            <w:pPr>
              <w:jc w:val="center"/>
              <w:rPr>
                <w:b/>
              </w:rPr>
            </w:pPr>
            <w:r w:rsidRPr="0021152F">
              <w:rPr>
                <w:b/>
              </w:rPr>
              <w:t>Skill Level</w:t>
            </w:r>
          </w:p>
        </w:tc>
      </w:tr>
      <w:tr w:rsidR="0021152F" w:rsidRPr="0021152F" w14:paraId="39CDEDE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0D371" w14:textId="77777777" w:rsidR="0021152F" w:rsidRPr="0021152F" w:rsidRDefault="0021152F" w:rsidP="0021152F">
            <w:pPr>
              <w:spacing w:before="40" w:after="40"/>
              <w:jc w:val="left"/>
              <w:rPr>
                <w:b/>
                <w:bCs/>
                <w:sz w:val="18"/>
                <w:szCs w:val="18"/>
              </w:rPr>
            </w:pPr>
            <w:r w:rsidRPr="0021152F">
              <w:rPr>
                <w:b/>
                <w:bCs/>
                <w:sz w:val="18"/>
                <w:szCs w:val="18"/>
              </w:rPr>
              <w:t>Electronic Security Systems (ESS)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6C70F1"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val="restart"/>
            <w:tcBorders>
              <w:left w:val="single" w:sz="4" w:space="0" w:color="auto"/>
              <w:right w:val="single" w:sz="4" w:space="0" w:color="auto"/>
            </w:tcBorders>
            <w:shd w:val="clear" w:color="auto" w:fill="auto"/>
            <w:vAlign w:val="center"/>
          </w:tcPr>
          <w:p w14:paraId="56358DB0" w14:textId="77777777" w:rsidR="0021152F" w:rsidRPr="0021152F" w:rsidRDefault="0021152F" w:rsidP="0021152F">
            <w:pPr>
              <w:spacing w:before="40" w:after="40"/>
              <w:jc w:val="left"/>
              <w:rPr>
                <w:sz w:val="18"/>
                <w:szCs w:val="18"/>
              </w:rPr>
            </w:pPr>
            <w:r w:rsidRPr="0021152F">
              <w:rPr>
                <w:sz w:val="18"/>
                <w:szCs w:val="18"/>
              </w:rPr>
              <w:t>Check functionality of primary and secondary drive</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F89855B"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EFE13F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C2B02" w14:textId="77777777" w:rsidR="0021152F" w:rsidRPr="0021152F" w:rsidRDefault="0021152F" w:rsidP="0021152F">
            <w:pPr>
              <w:spacing w:before="40" w:after="40"/>
              <w:jc w:val="left"/>
              <w:rPr>
                <w:sz w:val="18"/>
                <w:szCs w:val="18"/>
              </w:rPr>
            </w:pPr>
            <w:r w:rsidRPr="0021152F">
              <w:rPr>
                <w:sz w:val="18"/>
                <w:szCs w:val="18"/>
              </w:rPr>
              <w:t xml:space="preserve">Primary drive and secondary drive </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7AA3C6"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shd w:val="clear" w:color="auto" w:fill="auto"/>
            <w:vAlign w:val="center"/>
          </w:tcPr>
          <w:p w14:paraId="3CE9B7AD"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D382C08" w14:textId="77777777" w:rsidR="0021152F" w:rsidRPr="0021152F" w:rsidRDefault="0021152F" w:rsidP="0021152F">
            <w:pPr>
              <w:spacing w:before="40" w:after="40"/>
              <w:jc w:val="center"/>
              <w:rPr>
                <w:rFonts w:cs="Arial"/>
                <w:sz w:val="18"/>
                <w:szCs w:val="18"/>
              </w:rPr>
            </w:pPr>
          </w:p>
        </w:tc>
      </w:tr>
      <w:tr w:rsidR="0021152F" w:rsidRPr="0021152F" w14:paraId="00545D5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185BD" w14:textId="77777777" w:rsidR="0021152F" w:rsidRPr="0021152F" w:rsidRDefault="0021152F" w:rsidP="0021152F">
            <w:pPr>
              <w:spacing w:before="40" w:after="40"/>
              <w:jc w:val="left"/>
              <w:rPr>
                <w:sz w:val="18"/>
                <w:szCs w:val="18"/>
              </w:rPr>
            </w:pPr>
            <w:r w:rsidRPr="0021152F">
              <w:rPr>
                <w:sz w:val="18"/>
                <w:szCs w:val="18"/>
              </w:rPr>
              <w:t>Visually inspect system connections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845950"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6E6307A2" w14:textId="77777777" w:rsidR="0021152F" w:rsidRPr="0021152F" w:rsidRDefault="0021152F" w:rsidP="0021152F">
            <w:pPr>
              <w:spacing w:before="40" w:after="40"/>
              <w:jc w:val="left"/>
              <w:rPr>
                <w:sz w:val="18"/>
                <w:szCs w:val="18"/>
              </w:rPr>
            </w:pPr>
            <w:r w:rsidRPr="0021152F">
              <w:rPr>
                <w:sz w:val="18"/>
                <w:szCs w:val="18"/>
              </w:rPr>
              <w:t>Conduct physical inspection of all terminals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828CD2E" w14:textId="77777777" w:rsidR="0021152F" w:rsidRPr="0021152F" w:rsidRDefault="0021152F" w:rsidP="0021152F">
            <w:pPr>
              <w:spacing w:before="40" w:after="40"/>
              <w:jc w:val="center"/>
              <w:rPr>
                <w:rFonts w:cs="Arial"/>
                <w:sz w:val="18"/>
                <w:szCs w:val="18"/>
              </w:rPr>
            </w:pPr>
          </w:p>
        </w:tc>
      </w:tr>
      <w:tr w:rsidR="0021152F" w:rsidRPr="0021152F" w14:paraId="511812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CACB7" w14:textId="77777777" w:rsidR="0021152F" w:rsidRPr="0021152F" w:rsidRDefault="0021152F" w:rsidP="0021152F">
            <w:pPr>
              <w:spacing w:before="40" w:after="40"/>
              <w:jc w:val="left"/>
              <w:rPr>
                <w:sz w:val="18"/>
                <w:szCs w:val="18"/>
              </w:rPr>
            </w:pPr>
            <w:r w:rsidRPr="0021152F">
              <w:rPr>
                <w:sz w:val="18"/>
                <w:szCs w:val="18"/>
              </w:rPr>
              <w:t xml:space="preserve"> System faults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CABC7B"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06AD6DF0" w14:textId="77777777" w:rsidR="0021152F" w:rsidRPr="0021152F" w:rsidRDefault="0021152F" w:rsidP="0021152F">
            <w:pPr>
              <w:spacing w:before="40" w:after="40"/>
              <w:jc w:val="left"/>
              <w:rPr>
                <w:sz w:val="18"/>
                <w:szCs w:val="18"/>
              </w:rPr>
            </w:pPr>
            <w:r w:rsidRPr="0021152F">
              <w:rPr>
                <w:sz w:val="18"/>
                <w:szCs w:val="18"/>
              </w:rPr>
              <w:t>Check for system faults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65F4CF4" w14:textId="77777777" w:rsidR="0021152F" w:rsidRPr="0021152F" w:rsidRDefault="0021152F" w:rsidP="0021152F">
            <w:pPr>
              <w:spacing w:before="40" w:after="40"/>
              <w:jc w:val="center"/>
              <w:rPr>
                <w:rFonts w:cs="Arial"/>
                <w:sz w:val="18"/>
                <w:szCs w:val="18"/>
              </w:rPr>
            </w:pPr>
          </w:p>
        </w:tc>
      </w:tr>
      <w:tr w:rsidR="0021152F" w:rsidRPr="0021152F" w14:paraId="2F7CB6D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679CB" w14:textId="77777777" w:rsidR="0021152F" w:rsidRPr="0021152F" w:rsidRDefault="0021152F" w:rsidP="0021152F">
            <w:pPr>
              <w:spacing w:before="40" w:after="40"/>
              <w:jc w:val="left"/>
              <w:rPr>
                <w:sz w:val="18"/>
                <w:szCs w:val="18"/>
              </w:rPr>
            </w:pPr>
            <w:r w:rsidRPr="0021152F">
              <w:rPr>
                <w:sz w:val="18"/>
                <w:szCs w:val="18"/>
              </w:rPr>
              <w:t xml:space="preserve"> Hard disks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FB370F"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587C443E" w14:textId="77777777" w:rsidR="0021152F" w:rsidRPr="0021152F" w:rsidRDefault="0021152F" w:rsidP="0021152F">
            <w:pPr>
              <w:spacing w:before="40" w:after="40"/>
              <w:jc w:val="left"/>
              <w:rPr>
                <w:sz w:val="18"/>
                <w:szCs w:val="18"/>
              </w:rPr>
            </w:pPr>
            <w:r w:rsidRPr="0021152F">
              <w:rPr>
                <w:sz w:val="18"/>
                <w:szCs w:val="18"/>
              </w:rPr>
              <w:t>Check space in hard disk</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252D9DD" w14:textId="77777777" w:rsidR="0021152F" w:rsidRPr="0021152F" w:rsidRDefault="0021152F" w:rsidP="0021152F">
            <w:pPr>
              <w:spacing w:before="40" w:after="40"/>
              <w:jc w:val="center"/>
              <w:rPr>
                <w:rFonts w:cs="Arial"/>
                <w:sz w:val="18"/>
                <w:szCs w:val="18"/>
              </w:rPr>
            </w:pPr>
          </w:p>
        </w:tc>
      </w:tr>
      <w:tr w:rsidR="0021152F" w:rsidRPr="0021152F" w14:paraId="07A89C4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05CB5" w14:textId="77777777" w:rsidR="0021152F" w:rsidRPr="0021152F" w:rsidRDefault="0021152F" w:rsidP="0021152F">
            <w:pPr>
              <w:spacing w:before="40" w:after="40"/>
              <w:jc w:val="left"/>
              <w:rPr>
                <w:sz w:val="18"/>
                <w:szCs w:val="18"/>
              </w:rPr>
            </w:pPr>
            <w:r w:rsidRPr="0021152F">
              <w:rPr>
                <w:sz w:val="18"/>
                <w:szCs w:val="18"/>
              </w:rPr>
              <w:t>Delete/Archive log files as necessary</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716178" w14:textId="77777777" w:rsidR="0021152F" w:rsidRPr="0021152F" w:rsidRDefault="0021152F" w:rsidP="0021152F">
            <w:pPr>
              <w:spacing w:before="40" w:after="40"/>
              <w:jc w:val="center"/>
              <w:rPr>
                <w:sz w:val="18"/>
                <w:szCs w:val="18"/>
              </w:rPr>
            </w:pPr>
          </w:p>
        </w:tc>
        <w:tc>
          <w:tcPr>
            <w:tcW w:w="4230" w:type="dxa"/>
            <w:tcBorders>
              <w:left w:val="single" w:sz="4" w:space="0" w:color="auto"/>
              <w:bottom w:val="single" w:sz="4" w:space="0" w:color="auto"/>
              <w:right w:val="single" w:sz="4" w:space="0" w:color="auto"/>
            </w:tcBorders>
            <w:shd w:val="clear" w:color="auto" w:fill="auto"/>
            <w:vAlign w:val="center"/>
          </w:tcPr>
          <w:p w14:paraId="01B53102" w14:textId="77777777" w:rsidR="0021152F" w:rsidRPr="0021152F" w:rsidRDefault="0021152F" w:rsidP="0021152F">
            <w:pPr>
              <w:spacing w:before="40" w:after="40"/>
              <w:jc w:val="left"/>
              <w:rPr>
                <w:sz w:val="18"/>
                <w:szCs w:val="18"/>
              </w:rPr>
            </w:pPr>
            <w:r w:rsidRPr="0021152F">
              <w:rPr>
                <w:sz w:val="18"/>
                <w:szCs w:val="18"/>
              </w:rPr>
              <w:t>Check for unwanted files and archive</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F25C94F" w14:textId="77777777" w:rsidR="0021152F" w:rsidRPr="0021152F" w:rsidRDefault="0021152F" w:rsidP="0021152F">
            <w:pPr>
              <w:spacing w:before="40" w:after="40"/>
              <w:jc w:val="center"/>
              <w:rPr>
                <w:rFonts w:cs="Arial"/>
                <w:sz w:val="18"/>
                <w:szCs w:val="18"/>
              </w:rPr>
            </w:pPr>
          </w:p>
        </w:tc>
      </w:tr>
      <w:tr w:rsidR="0021152F" w:rsidRPr="0021152F" w14:paraId="6BED9092"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0A363" w14:textId="77777777" w:rsidR="0021152F" w:rsidRPr="0021152F" w:rsidRDefault="0021152F" w:rsidP="0021152F">
            <w:pPr>
              <w:spacing w:before="40" w:after="40"/>
              <w:jc w:val="left"/>
              <w:rPr>
                <w:sz w:val="18"/>
                <w:szCs w:val="18"/>
              </w:rPr>
            </w:pPr>
            <w:r w:rsidRPr="0021152F">
              <w:rPr>
                <w:sz w:val="18"/>
                <w:szCs w:val="18"/>
              </w:rPr>
              <w:t>Clean Monitor Screen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090B5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A05FF65" w14:textId="77777777" w:rsidR="0021152F" w:rsidRPr="0021152F" w:rsidRDefault="0021152F" w:rsidP="0021152F">
            <w:pPr>
              <w:spacing w:before="40" w:after="40"/>
              <w:jc w:val="left"/>
              <w:rPr>
                <w:sz w:val="18"/>
                <w:szCs w:val="18"/>
              </w:rPr>
            </w:pPr>
            <w:r w:rsidRPr="0021152F">
              <w:rPr>
                <w:sz w:val="18"/>
                <w:szCs w:val="18"/>
              </w:rPr>
              <w:t xml:space="preserve">Clean screens </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323B542" w14:textId="77777777" w:rsidR="0021152F" w:rsidRPr="0021152F" w:rsidRDefault="0021152F" w:rsidP="0021152F">
            <w:pPr>
              <w:spacing w:before="40" w:after="40"/>
              <w:jc w:val="center"/>
              <w:rPr>
                <w:rFonts w:cs="Arial"/>
                <w:sz w:val="18"/>
                <w:szCs w:val="18"/>
              </w:rPr>
            </w:pPr>
          </w:p>
        </w:tc>
      </w:tr>
      <w:tr w:rsidR="0021152F" w:rsidRPr="0021152F" w14:paraId="7E62198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02AF3" w14:textId="77777777" w:rsidR="0021152F" w:rsidRPr="0021152F" w:rsidRDefault="0021152F" w:rsidP="0021152F">
            <w:pPr>
              <w:spacing w:before="40" w:after="40"/>
              <w:jc w:val="left"/>
              <w:rPr>
                <w:sz w:val="18"/>
                <w:szCs w:val="18"/>
              </w:rPr>
            </w:pPr>
            <w:r w:rsidRPr="0021152F">
              <w:rPr>
                <w:sz w:val="18"/>
                <w:szCs w:val="18"/>
              </w:rPr>
              <w:t>Complete a data archive</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C7422" w14:textId="77777777" w:rsidR="0021152F" w:rsidRPr="0021152F" w:rsidRDefault="0021152F" w:rsidP="0021152F">
            <w:pPr>
              <w:spacing w:before="40" w:after="40"/>
              <w:jc w:val="center"/>
              <w:rPr>
                <w:rFonts w:cs="Arial"/>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CD01D9B" w14:textId="77777777" w:rsidR="0021152F" w:rsidRPr="0021152F" w:rsidRDefault="0021152F" w:rsidP="0021152F">
            <w:pPr>
              <w:spacing w:before="40" w:after="40"/>
              <w:jc w:val="left"/>
              <w:rPr>
                <w:sz w:val="18"/>
                <w:szCs w:val="18"/>
              </w:rPr>
            </w:pPr>
            <w:r w:rsidRPr="0021152F">
              <w:rPr>
                <w:sz w:val="18"/>
                <w:szCs w:val="18"/>
              </w:rPr>
              <w:t>Check and archive irrelevant data as applicable</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70CBAAC" w14:textId="77777777" w:rsidR="0021152F" w:rsidRPr="0021152F" w:rsidRDefault="0021152F" w:rsidP="0021152F">
            <w:pPr>
              <w:spacing w:before="40" w:after="40"/>
              <w:jc w:val="center"/>
              <w:rPr>
                <w:rFonts w:cs="Arial"/>
                <w:sz w:val="18"/>
                <w:szCs w:val="18"/>
              </w:rPr>
            </w:pPr>
          </w:p>
        </w:tc>
      </w:tr>
      <w:tr w:rsidR="0021152F" w:rsidRPr="0021152F" w14:paraId="29B74E0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9F6A2" w14:textId="77777777" w:rsidR="0021152F" w:rsidRPr="0021152F" w:rsidRDefault="0021152F" w:rsidP="0021152F">
            <w:pPr>
              <w:spacing w:before="40" w:after="40"/>
              <w:jc w:val="left"/>
              <w:rPr>
                <w:sz w:val="18"/>
                <w:szCs w:val="18"/>
              </w:rPr>
            </w:pPr>
            <w:r w:rsidRPr="0021152F">
              <w:rPr>
                <w:sz w:val="18"/>
                <w:szCs w:val="18"/>
              </w:rPr>
              <w:t>Complete hard drive defragmentation</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76D4F" w14:textId="77777777" w:rsidR="0021152F" w:rsidRPr="0021152F" w:rsidRDefault="0021152F" w:rsidP="0021152F">
            <w:pPr>
              <w:spacing w:before="40" w:after="40"/>
              <w:jc w:val="center"/>
              <w:rPr>
                <w:rFonts w:cs="Arial"/>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0293BFA" w14:textId="25B28E25" w:rsidR="0021152F" w:rsidRPr="0021152F" w:rsidRDefault="0021152F" w:rsidP="0021152F">
            <w:pPr>
              <w:spacing w:before="40" w:after="40"/>
              <w:jc w:val="left"/>
              <w:rPr>
                <w:sz w:val="18"/>
                <w:szCs w:val="18"/>
              </w:rPr>
            </w:pPr>
            <w:r w:rsidRPr="0021152F">
              <w:rPr>
                <w:sz w:val="18"/>
                <w:szCs w:val="18"/>
              </w:rPr>
              <w:t>Integration check, layout of files. Do process run as necessary</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8EEBC36" w14:textId="77777777" w:rsidR="0021152F" w:rsidRPr="0021152F" w:rsidRDefault="0021152F" w:rsidP="0021152F">
            <w:pPr>
              <w:spacing w:before="40" w:after="40"/>
              <w:jc w:val="center"/>
              <w:rPr>
                <w:rFonts w:cs="Arial"/>
                <w:sz w:val="18"/>
                <w:szCs w:val="18"/>
              </w:rPr>
            </w:pPr>
          </w:p>
        </w:tc>
      </w:tr>
      <w:tr w:rsidR="0021152F" w:rsidRPr="0021152F" w14:paraId="647C5C6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8C697" w14:textId="77777777" w:rsidR="0021152F" w:rsidRPr="0021152F" w:rsidRDefault="0021152F" w:rsidP="0021152F">
            <w:pPr>
              <w:spacing w:before="40" w:after="40"/>
              <w:jc w:val="left"/>
              <w:rPr>
                <w:sz w:val="18"/>
                <w:szCs w:val="18"/>
              </w:rPr>
            </w:pPr>
            <w:r w:rsidRPr="0021152F">
              <w:rPr>
                <w:sz w:val="18"/>
                <w:szCs w:val="18"/>
              </w:rPr>
              <w:t>Verify operating systems file integrity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79893"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4B1513D9" w14:textId="77777777" w:rsidR="0021152F" w:rsidRPr="0021152F" w:rsidRDefault="0021152F" w:rsidP="0021152F">
            <w:pPr>
              <w:spacing w:before="40" w:after="40"/>
              <w:jc w:val="left"/>
              <w:rPr>
                <w:sz w:val="18"/>
                <w:szCs w:val="18"/>
              </w:rPr>
            </w:pPr>
            <w:r w:rsidRPr="0021152F">
              <w:rPr>
                <w:sz w:val="18"/>
                <w:szCs w:val="18"/>
              </w:rPr>
              <w:t>Check for corrupted files, database, software files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2A73A83" w14:textId="77777777" w:rsidR="0021152F" w:rsidRPr="0021152F" w:rsidRDefault="0021152F" w:rsidP="0021152F">
            <w:pPr>
              <w:spacing w:before="40" w:after="40"/>
              <w:jc w:val="center"/>
              <w:rPr>
                <w:rFonts w:cs="Arial"/>
                <w:sz w:val="18"/>
                <w:szCs w:val="18"/>
              </w:rPr>
            </w:pPr>
          </w:p>
        </w:tc>
      </w:tr>
      <w:tr w:rsidR="0021152F" w:rsidRPr="0021152F" w14:paraId="6A90ED46"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29B38" w14:textId="77777777" w:rsidR="0021152F" w:rsidRPr="0021152F" w:rsidRDefault="0021152F" w:rsidP="0021152F">
            <w:pPr>
              <w:spacing w:before="40" w:after="40"/>
              <w:jc w:val="left"/>
              <w:rPr>
                <w:sz w:val="18"/>
                <w:szCs w:val="18"/>
              </w:rPr>
            </w:pPr>
            <w:r w:rsidRPr="0021152F">
              <w:rPr>
                <w:sz w:val="18"/>
                <w:szCs w:val="18"/>
              </w:rPr>
              <w:t>Verify Program File Integrity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960C1"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tcBorders>
              <w:left w:val="single" w:sz="4" w:space="0" w:color="auto"/>
              <w:bottom w:val="single" w:sz="4" w:space="0" w:color="auto"/>
              <w:right w:val="single" w:sz="4" w:space="0" w:color="auto"/>
            </w:tcBorders>
            <w:shd w:val="clear" w:color="auto" w:fill="auto"/>
            <w:vAlign w:val="center"/>
          </w:tcPr>
          <w:p w14:paraId="6B41826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B35D09D" w14:textId="77777777" w:rsidR="0021152F" w:rsidRPr="0021152F" w:rsidRDefault="0021152F" w:rsidP="0021152F">
            <w:pPr>
              <w:spacing w:before="40" w:after="40"/>
              <w:jc w:val="center"/>
              <w:rPr>
                <w:rFonts w:cs="Arial"/>
                <w:sz w:val="18"/>
                <w:szCs w:val="18"/>
              </w:rPr>
            </w:pPr>
          </w:p>
        </w:tc>
      </w:tr>
      <w:tr w:rsidR="0021152F" w:rsidRPr="0021152F" w14:paraId="682C86B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9941" w14:textId="77777777" w:rsidR="0021152F" w:rsidRPr="0021152F" w:rsidRDefault="0021152F" w:rsidP="0021152F">
            <w:pPr>
              <w:spacing w:before="40" w:after="40"/>
              <w:jc w:val="left"/>
              <w:rPr>
                <w:sz w:val="18"/>
                <w:szCs w:val="18"/>
              </w:rPr>
            </w:pPr>
            <w:r w:rsidRPr="0021152F">
              <w:rPr>
                <w:sz w:val="18"/>
                <w:szCs w:val="18"/>
              </w:rPr>
              <w:t>Verify data file integrity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331FF"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1181E63F" w14:textId="77777777" w:rsidR="0021152F" w:rsidRPr="0021152F" w:rsidRDefault="0021152F" w:rsidP="0021152F">
            <w:pPr>
              <w:spacing w:before="40" w:after="40"/>
              <w:jc w:val="left"/>
              <w:rPr>
                <w:sz w:val="18"/>
                <w:szCs w:val="18"/>
              </w:rPr>
            </w:pPr>
            <w:r w:rsidRPr="0021152F">
              <w:rPr>
                <w:sz w:val="18"/>
                <w:szCs w:val="18"/>
              </w:rPr>
              <w:t>Follow manufacturer step by step instructions to perform these checks</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3F6AB3DD" w14:textId="77777777" w:rsidR="0021152F" w:rsidRPr="0021152F" w:rsidRDefault="0021152F" w:rsidP="0021152F">
            <w:pPr>
              <w:spacing w:before="40" w:after="40"/>
              <w:jc w:val="center"/>
              <w:rPr>
                <w:sz w:val="18"/>
                <w:szCs w:val="18"/>
              </w:rPr>
            </w:pPr>
            <w:r w:rsidRPr="0021152F">
              <w:rPr>
                <w:sz w:val="18"/>
                <w:szCs w:val="18"/>
              </w:rPr>
              <w:t>SE</w:t>
            </w:r>
          </w:p>
          <w:p w14:paraId="7B82E8DE" w14:textId="77777777" w:rsidR="0021152F" w:rsidRPr="0021152F" w:rsidRDefault="0021152F" w:rsidP="0021152F">
            <w:pPr>
              <w:spacing w:before="40" w:after="40"/>
              <w:jc w:val="center"/>
              <w:rPr>
                <w:sz w:val="18"/>
                <w:szCs w:val="18"/>
              </w:rPr>
            </w:pPr>
          </w:p>
        </w:tc>
      </w:tr>
      <w:tr w:rsidR="0021152F" w:rsidRPr="0021152F" w14:paraId="7215DBD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8A38D" w14:textId="77777777" w:rsidR="0021152F" w:rsidRPr="0021152F" w:rsidRDefault="0021152F" w:rsidP="0021152F">
            <w:pPr>
              <w:spacing w:before="40" w:after="40"/>
              <w:jc w:val="left"/>
              <w:rPr>
                <w:sz w:val="18"/>
                <w:szCs w:val="18"/>
              </w:rPr>
            </w:pPr>
            <w:r w:rsidRPr="0021152F">
              <w:rPr>
                <w:sz w:val="18"/>
                <w:szCs w:val="18"/>
              </w:rPr>
              <w:t>Perform a virus scan</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AE70AE1"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5C99051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566569E" w14:textId="77777777" w:rsidR="0021152F" w:rsidRPr="0021152F" w:rsidRDefault="0021152F" w:rsidP="0021152F">
            <w:pPr>
              <w:spacing w:before="40" w:after="40"/>
              <w:jc w:val="center"/>
              <w:rPr>
                <w:sz w:val="18"/>
                <w:szCs w:val="18"/>
              </w:rPr>
            </w:pPr>
          </w:p>
        </w:tc>
      </w:tr>
      <w:tr w:rsidR="0021152F" w:rsidRPr="0021152F" w14:paraId="77626FC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09FDA" w14:textId="77777777" w:rsidR="0021152F" w:rsidRPr="0021152F" w:rsidRDefault="0021152F" w:rsidP="0021152F">
            <w:pPr>
              <w:spacing w:before="40" w:after="40"/>
              <w:jc w:val="left"/>
              <w:rPr>
                <w:sz w:val="18"/>
                <w:szCs w:val="18"/>
              </w:rPr>
            </w:pPr>
            <w:r w:rsidRPr="0021152F">
              <w:rPr>
                <w:sz w:val="18"/>
                <w:szCs w:val="18"/>
              </w:rPr>
              <w:t>Authenticate system operators and privileges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C213DB1"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5248A4CA"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7E6AC07" w14:textId="77777777" w:rsidR="0021152F" w:rsidRPr="0021152F" w:rsidRDefault="0021152F" w:rsidP="0021152F">
            <w:pPr>
              <w:spacing w:before="40" w:after="40"/>
              <w:jc w:val="center"/>
              <w:rPr>
                <w:sz w:val="18"/>
                <w:szCs w:val="18"/>
              </w:rPr>
            </w:pPr>
          </w:p>
        </w:tc>
      </w:tr>
      <w:tr w:rsidR="0021152F" w:rsidRPr="0021152F" w14:paraId="071A1A3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7A420" w14:textId="77777777" w:rsidR="0021152F" w:rsidRPr="0021152F" w:rsidRDefault="0021152F" w:rsidP="0021152F">
            <w:pPr>
              <w:spacing w:before="40" w:after="40"/>
              <w:jc w:val="left"/>
              <w:rPr>
                <w:sz w:val="18"/>
                <w:szCs w:val="18"/>
              </w:rPr>
            </w:pPr>
            <w:r w:rsidRPr="0021152F">
              <w:rPr>
                <w:sz w:val="18"/>
                <w:szCs w:val="18"/>
              </w:rPr>
              <w:t>Check field panel communications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1103053"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051AABA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B390FA5" w14:textId="77777777" w:rsidR="0021152F" w:rsidRPr="0021152F" w:rsidRDefault="0021152F" w:rsidP="0021152F">
            <w:pPr>
              <w:spacing w:before="40" w:after="40"/>
              <w:jc w:val="center"/>
              <w:rPr>
                <w:sz w:val="18"/>
                <w:szCs w:val="18"/>
              </w:rPr>
            </w:pPr>
          </w:p>
        </w:tc>
      </w:tr>
      <w:tr w:rsidR="0021152F" w:rsidRPr="0021152F" w14:paraId="3E167BA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76FC" w14:textId="77777777" w:rsidR="0021152F" w:rsidRPr="0021152F" w:rsidRDefault="0021152F" w:rsidP="0021152F">
            <w:pPr>
              <w:spacing w:before="40" w:after="40"/>
              <w:jc w:val="left"/>
              <w:rPr>
                <w:sz w:val="18"/>
                <w:szCs w:val="18"/>
              </w:rPr>
            </w:pPr>
            <w:r w:rsidRPr="0021152F">
              <w:rPr>
                <w:sz w:val="18"/>
                <w:szCs w:val="18"/>
              </w:rPr>
              <w:t>Inspect field panel wiring and connections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8C06954"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789595CD"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DA0D4F5" w14:textId="77777777" w:rsidR="0021152F" w:rsidRPr="0021152F" w:rsidRDefault="0021152F" w:rsidP="0021152F">
            <w:pPr>
              <w:spacing w:before="40" w:after="40"/>
              <w:jc w:val="center"/>
              <w:rPr>
                <w:sz w:val="18"/>
                <w:szCs w:val="18"/>
              </w:rPr>
            </w:pPr>
          </w:p>
        </w:tc>
      </w:tr>
      <w:tr w:rsidR="0021152F" w:rsidRPr="0021152F" w14:paraId="5870FA4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31F97" w14:textId="77777777" w:rsidR="0021152F" w:rsidRPr="0021152F" w:rsidRDefault="0021152F" w:rsidP="0021152F">
            <w:pPr>
              <w:spacing w:before="40" w:after="40"/>
              <w:jc w:val="left"/>
              <w:rPr>
                <w:sz w:val="18"/>
                <w:szCs w:val="18"/>
              </w:rPr>
            </w:pPr>
            <w:r w:rsidRPr="0021152F">
              <w:rPr>
                <w:sz w:val="18"/>
                <w:szCs w:val="18"/>
              </w:rPr>
              <w:t>Workstations, CPU, and UPS are clean and without any trouble</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A2FE734"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2AC59FC4"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A8EEEED" w14:textId="77777777" w:rsidR="0021152F" w:rsidRPr="0021152F" w:rsidRDefault="0021152F" w:rsidP="0021152F">
            <w:pPr>
              <w:spacing w:before="40" w:after="40"/>
              <w:jc w:val="center"/>
              <w:rPr>
                <w:sz w:val="18"/>
                <w:szCs w:val="18"/>
              </w:rPr>
            </w:pPr>
          </w:p>
        </w:tc>
      </w:tr>
      <w:tr w:rsidR="0021152F" w:rsidRPr="0021152F" w14:paraId="6B789D9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F2DB9" w14:textId="77777777" w:rsidR="0021152F" w:rsidRPr="0021152F" w:rsidRDefault="0021152F" w:rsidP="0021152F">
            <w:pPr>
              <w:spacing w:before="40" w:after="40"/>
              <w:jc w:val="left"/>
              <w:rPr>
                <w:sz w:val="18"/>
                <w:szCs w:val="18"/>
              </w:rPr>
            </w:pPr>
            <w:r w:rsidRPr="0021152F">
              <w:rPr>
                <w:sz w:val="18"/>
                <w:szCs w:val="18"/>
              </w:rPr>
              <w:t>Ports connectivity/Ethernet Switches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FC9CC33"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2BABB0F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4B1FE60" w14:textId="77777777" w:rsidR="0021152F" w:rsidRPr="0021152F" w:rsidRDefault="0021152F" w:rsidP="0021152F">
            <w:pPr>
              <w:spacing w:before="40" w:after="40"/>
              <w:jc w:val="center"/>
              <w:rPr>
                <w:sz w:val="18"/>
                <w:szCs w:val="18"/>
              </w:rPr>
            </w:pPr>
          </w:p>
        </w:tc>
      </w:tr>
      <w:tr w:rsidR="0021152F" w:rsidRPr="0021152F" w14:paraId="4348EE8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69E1" w14:textId="77777777" w:rsidR="0021152F" w:rsidRPr="0021152F" w:rsidRDefault="0021152F" w:rsidP="0021152F">
            <w:pPr>
              <w:spacing w:before="40" w:after="40"/>
              <w:jc w:val="left"/>
              <w:rPr>
                <w:sz w:val="18"/>
                <w:szCs w:val="18"/>
              </w:rPr>
            </w:pPr>
            <w:r w:rsidRPr="0021152F">
              <w:rPr>
                <w:sz w:val="18"/>
                <w:szCs w:val="18"/>
              </w:rPr>
              <w:t>Sensors and controllers are healthy and functioning</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E41881F"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630FED9E"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51BB703" w14:textId="77777777" w:rsidR="0021152F" w:rsidRPr="0021152F" w:rsidRDefault="0021152F" w:rsidP="0021152F">
            <w:pPr>
              <w:spacing w:before="40" w:after="40"/>
              <w:jc w:val="center"/>
              <w:rPr>
                <w:sz w:val="18"/>
                <w:szCs w:val="18"/>
              </w:rPr>
            </w:pPr>
          </w:p>
        </w:tc>
      </w:tr>
      <w:tr w:rsidR="0021152F" w:rsidRPr="0021152F" w14:paraId="1F4E1BE6" w14:textId="77777777" w:rsidTr="009C0E80">
        <w:trPr>
          <w:trHeight w:val="20"/>
        </w:trPr>
        <w:tc>
          <w:tcPr>
            <w:tcW w:w="2965" w:type="dxa"/>
            <w:tcBorders>
              <w:top w:val="single" w:sz="4" w:space="0" w:color="auto"/>
              <w:left w:val="single" w:sz="4" w:space="0" w:color="auto"/>
              <w:right w:val="single" w:sz="4" w:space="0" w:color="auto"/>
            </w:tcBorders>
            <w:shd w:val="clear" w:color="auto" w:fill="auto"/>
            <w:vAlign w:val="center"/>
            <w:hideMark/>
          </w:tcPr>
          <w:p w14:paraId="5FF324AE" w14:textId="77777777" w:rsidR="0021152F" w:rsidRPr="0021152F" w:rsidRDefault="0021152F" w:rsidP="0021152F">
            <w:pPr>
              <w:spacing w:before="40" w:after="40"/>
              <w:jc w:val="left"/>
              <w:rPr>
                <w:sz w:val="18"/>
                <w:szCs w:val="18"/>
              </w:rPr>
            </w:pPr>
            <w:r w:rsidRPr="0021152F">
              <w:rPr>
                <w:sz w:val="18"/>
                <w:szCs w:val="18"/>
              </w:rPr>
              <w:t>Hardware communication with server</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DD3022D"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73073F74"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81A2D70" w14:textId="77777777" w:rsidR="0021152F" w:rsidRPr="0021152F" w:rsidRDefault="0021152F" w:rsidP="0021152F">
            <w:pPr>
              <w:spacing w:before="40" w:after="40"/>
              <w:jc w:val="center"/>
              <w:rPr>
                <w:sz w:val="18"/>
                <w:szCs w:val="18"/>
              </w:rPr>
            </w:pPr>
          </w:p>
        </w:tc>
      </w:tr>
      <w:tr w:rsidR="0021152F" w:rsidRPr="0021152F" w14:paraId="60504581" w14:textId="77777777" w:rsidTr="009C0E80">
        <w:trPr>
          <w:trHeight w:val="20"/>
        </w:trPr>
        <w:tc>
          <w:tcPr>
            <w:tcW w:w="9535" w:type="dxa"/>
            <w:gridSpan w:val="4"/>
            <w:tcBorders>
              <w:top w:val="single" w:sz="4" w:space="0" w:color="auto"/>
              <w:left w:val="single" w:sz="4" w:space="0" w:color="auto"/>
              <w:right w:val="single" w:sz="4" w:space="0" w:color="auto"/>
            </w:tcBorders>
            <w:shd w:val="clear" w:color="auto" w:fill="B8CCE4" w:themeFill="accent1" w:themeFillTint="66"/>
            <w:vAlign w:val="center"/>
          </w:tcPr>
          <w:p w14:paraId="129103ED" w14:textId="77777777" w:rsidR="0021152F" w:rsidRPr="0021152F" w:rsidRDefault="0021152F" w:rsidP="0021152F">
            <w:pPr>
              <w:spacing w:before="40" w:after="40"/>
              <w:jc w:val="center"/>
              <w:rPr>
                <w:sz w:val="18"/>
                <w:szCs w:val="18"/>
              </w:rPr>
            </w:pPr>
            <w:r w:rsidRPr="0021152F">
              <w:rPr>
                <w:b/>
                <w:bCs/>
                <w:sz w:val="18"/>
                <w:szCs w:val="18"/>
              </w:rPr>
              <w:t>Access Control System</w:t>
            </w:r>
          </w:p>
        </w:tc>
      </w:tr>
      <w:tr w:rsidR="0021152F" w:rsidRPr="0021152F" w14:paraId="5B834E58"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02875EBA" w14:textId="77777777" w:rsidR="0021152F" w:rsidRPr="0021152F" w:rsidRDefault="0021152F" w:rsidP="0021152F">
            <w:pPr>
              <w:spacing w:before="40" w:after="40"/>
              <w:jc w:val="left"/>
              <w:rPr>
                <w:sz w:val="18"/>
                <w:szCs w:val="18"/>
              </w:rPr>
            </w:pPr>
            <w:r w:rsidRPr="0021152F">
              <w:rPr>
                <w:sz w:val="18"/>
                <w:szCs w:val="18"/>
              </w:rPr>
              <w:t xml:space="preserve">Batteries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49B886"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D38B3F1" w14:textId="77777777" w:rsidR="0021152F" w:rsidRPr="0021152F" w:rsidRDefault="0021152F" w:rsidP="0021152F">
            <w:pPr>
              <w:spacing w:before="40" w:after="40"/>
              <w:jc w:val="left"/>
              <w:rPr>
                <w:sz w:val="18"/>
                <w:szCs w:val="18"/>
              </w:rPr>
            </w:pPr>
            <w:r w:rsidRPr="0021152F">
              <w:rPr>
                <w:sz w:val="18"/>
                <w:szCs w:val="18"/>
              </w:rPr>
              <w:t>Test field panel battery levels</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535BE510" w14:textId="77777777" w:rsidR="0021152F" w:rsidRPr="0021152F" w:rsidRDefault="0021152F" w:rsidP="0021152F">
            <w:pPr>
              <w:spacing w:before="40" w:after="40"/>
              <w:jc w:val="center"/>
              <w:rPr>
                <w:sz w:val="18"/>
                <w:szCs w:val="18"/>
              </w:rPr>
            </w:pPr>
            <w:r w:rsidRPr="0021152F">
              <w:rPr>
                <w:sz w:val="18"/>
                <w:szCs w:val="18"/>
              </w:rPr>
              <w:t>SE</w:t>
            </w:r>
          </w:p>
          <w:p w14:paraId="076F7FB7" w14:textId="77777777" w:rsidR="0021152F" w:rsidRPr="0021152F" w:rsidRDefault="0021152F" w:rsidP="0021152F">
            <w:pPr>
              <w:spacing w:before="40" w:after="40"/>
              <w:jc w:val="center"/>
              <w:rPr>
                <w:sz w:val="18"/>
                <w:szCs w:val="18"/>
              </w:rPr>
            </w:pPr>
          </w:p>
        </w:tc>
      </w:tr>
      <w:tr w:rsidR="0021152F" w:rsidRPr="0021152F" w14:paraId="2F4A979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7616F04" w14:textId="77777777" w:rsidR="0021152F" w:rsidRPr="0021152F" w:rsidRDefault="0021152F" w:rsidP="0021152F">
            <w:pPr>
              <w:spacing w:before="40" w:after="40"/>
              <w:jc w:val="left"/>
              <w:rPr>
                <w:sz w:val="18"/>
                <w:szCs w:val="18"/>
              </w:rPr>
            </w:pPr>
            <w:r w:rsidRPr="0021152F">
              <w:rPr>
                <w:sz w:val="18"/>
                <w:szCs w:val="18"/>
              </w:rPr>
              <w:t>Power Supply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ECDF9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D4B9135"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670E6BCD" w14:textId="77777777" w:rsidR="0021152F" w:rsidRPr="0021152F" w:rsidRDefault="0021152F" w:rsidP="0021152F">
            <w:pPr>
              <w:spacing w:before="40" w:after="40"/>
              <w:jc w:val="center"/>
              <w:rPr>
                <w:sz w:val="18"/>
                <w:szCs w:val="18"/>
              </w:rPr>
            </w:pPr>
          </w:p>
        </w:tc>
      </w:tr>
      <w:tr w:rsidR="0021152F" w:rsidRPr="0021152F" w14:paraId="28FD294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BA6B9A6" w14:textId="77777777" w:rsidR="0021152F" w:rsidRPr="0021152F" w:rsidRDefault="0021152F" w:rsidP="0021152F">
            <w:pPr>
              <w:spacing w:before="40" w:after="40"/>
              <w:jc w:val="left"/>
              <w:rPr>
                <w:sz w:val="18"/>
                <w:szCs w:val="18"/>
              </w:rPr>
            </w:pPr>
            <w:r w:rsidRPr="0021152F">
              <w:rPr>
                <w:sz w:val="18"/>
                <w:szCs w:val="18"/>
              </w:rPr>
              <w:t>Key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62CF2D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56C09C7"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CBFE691" w14:textId="77777777" w:rsidR="0021152F" w:rsidRPr="0021152F" w:rsidRDefault="0021152F" w:rsidP="0021152F">
            <w:pPr>
              <w:spacing w:before="40" w:after="40"/>
              <w:jc w:val="center"/>
              <w:rPr>
                <w:sz w:val="18"/>
                <w:szCs w:val="18"/>
              </w:rPr>
            </w:pPr>
          </w:p>
        </w:tc>
      </w:tr>
      <w:tr w:rsidR="0021152F" w:rsidRPr="0021152F" w14:paraId="22B96D2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1324A7FD" w14:textId="77777777" w:rsidR="0021152F" w:rsidRPr="0021152F" w:rsidRDefault="0021152F" w:rsidP="0021152F">
            <w:pPr>
              <w:spacing w:before="40" w:after="40"/>
              <w:jc w:val="left"/>
              <w:rPr>
                <w:sz w:val="18"/>
                <w:szCs w:val="18"/>
              </w:rPr>
            </w:pPr>
            <w:r w:rsidRPr="0021152F">
              <w:rPr>
                <w:sz w:val="18"/>
                <w:szCs w:val="18"/>
              </w:rPr>
              <w:t>Magnetic Stripe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4D54A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1B63A6E"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6EC4FAD" w14:textId="77777777" w:rsidR="0021152F" w:rsidRPr="0021152F" w:rsidRDefault="0021152F" w:rsidP="0021152F">
            <w:pPr>
              <w:spacing w:before="40" w:after="40"/>
              <w:jc w:val="center"/>
              <w:rPr>
                <w:sz w:val="18"/>
                <w:szCs w:val="18"/>
              </w:rPr>
            </w:pPr>
          </w:p>
        </w:tc>
      </w:tr>
      <w:tr w:rsidR="0021152F" w:rsidRPr="0021152F" w14:paraId="6359379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E9E1C35" w14:textId="77777777" w:rsidR="0021152F" w:rsidRPr="0021152F" w:rsidRDefault="0021152F" w:rsidP="0021152F">
            <w:pPr>
              <w:spacing w:before="40" w:after="40"/>
              <w:jc w:val="left"/>
              <w:rPr>
                <w:sz w:val="18"/>
                <w:szCs w:val="18"/>
              </w:rPr>
            </w:pPr>
            <w:r w:rsidRPr="0021152F">
              <w:rPr>
                <w:sz w:val="18"/>
                <w:szCs w:val="18"/>
              </w:rPr>
              <w:t>Readers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ACF452"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025CA2D" w14:textId="77777777" w:rsidR="0021152F" w:rsidRPr="0021152F" w:rsidRDefault="0021152F" w:rsidP="0021152F">
            <w:pPr>
              <w:spacing w:before="40" w:after="40"/>
              <w:jc w:val="left"/>
              <w:rPr>
                <w:sz w:val="18"/>
                <w:szCs w:val="18"/>
                <w:lang w:val="x-none"/>
              </w:rPr>
            </w:pPr>
            <w:r w:rsidRPr="0021152F">
              <w:rPr>
                <w:sz w:val="18"/>
                <w:szCs w:val="18"/>
              </w:rPr>
              <w:t>Check card reader operations</w:t>
            </w:r>
          </w:p>
        </w:tc>
        <w:tc>
          <w:tcPr>
            <w:tcW w:w="900" w:type="dxa"/>
            <w:vMerge/>
            <w:tcBorders>
              <w:left w:val="single" w:sz="4" w:space="0" w:color="auto"/>
              <w:right w:val="single" w:sz="4" w:space="0" w:color="auto"/>
            </w:tcBorders>
            <w:vAlign w:val="center"/>
          </w:tcPr>
          <w:p w14:paraId="54C9F8C3" w14:textId="77777777" w:rsidR="0021152F" w:rsidRPr="0021152F" w:rsidRDefault="0021152F" w:rsidP="0021152F">
            <w:pPr>
              <w:spacing w:before="40" w:after="40"/>
              <w:jc w:val="center"/>
              <w:rPr>
                <w:sz w:val="18"/>
                <w:szCs w:val="18"/>
              </w:rPr>
            </w:pPr>
          </w:p>
        </w:tc>
      </w:tr>
      <w:tr w:rsidR="0021152F" w:rsidRPr="0021152F" w14:paraId="157FA96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B590A3" w14:textId="77777777" w:rsidR="0021152F" w:rsidRPr="0021152F" w:rsidRDefault="0021152F" w:rsidP="0021152F">
            <w:pPr>
              <w:spacing w:before="40" w:after="40"/>
              <w:jc w:val="left"/>
              <w:rPr>
                <w:sz w:val="18"/>
                <w:szCs w:val="18"/>
              </w:rPr>
            </w:pPr>
            <w:r w:rsidRPr="0021152F">
              <w:rPr>
                <w:sz w:val="18"/>
                <w:szCs w:val="18"/>
              </w:rPr>
              <w:t>RFID card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7AAAB0"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CF2E3F2"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0D1FBC18" w14:textId="77777777" w:rsidR="0021152F" w:rsidRPr="0021152F" w:rsidRDefault="0021152F" w:rsidP="0021152F">
            <w:pPr>
              <w:spacing w:before="40" w:after="40"/>
              <w:jc w:val="center"/>
              <w:rPr>
                <w:sz w:val="18"/>
                <w:szCs w:val="18"/>
              </w:rPr>
            </w:pPr>
          </w:p>
        </w:tc>
      </w:tr>
      <w:tr w:rsidR="0021152F" w:rsidRPr="0021152F" w14:paraId="281CAFC7"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D93AA17" w14:textId="77777777" w:rsidR="0021152F" w:rsidRPr="0021152F" w:rsidRDefault="0021152F" w:rsidP="0021152F">
            <w:pPr>
              <w:spacing w:before="40" w:after="40"/>
              <w:jc w:val="left"/>
              <w:rPr>
                <w:sz w:val="18"/>
                <w:szCs w:val="18"/>
              </w:rPr>
            </w:pPr>
            <w:r w:rsidRPr="0021152F">
              <w:rPr>
                <w:sz w:val="18"/>
                <w:szCs w:val="18"/>
              </w:rPr>
              <w:t>Biometric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F118FD"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0585337"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477D2C63" w14:textId="77777777" w:rsidR="0021152F" w:rsidRPr="0021152F" w:rsidRDefault="0021152F" w:rsidP="0021152F">
            <w:pPr>
              <w:spacing w:before="40" w:after="40"/>
              <w:jc w:val="center"/>
              <w:rPr>
                <w:sz w:val="18"/>
                <w:szCs w:val="18"/>
              </w:rPr>
            </w:pPr>
          </w:p>
        </w:tc>
      </w:tr>
      <w:tr w:rsidR="0021152F" w:rsidRPr="0021152F" w14:paraId="7BCEF8A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F9028A7" w14:textId="77777777" w:rsidR="0021152F" w:rsidRPr="0021152F" w:rsidRDefault="0021152F" w:rsidP="0021152F">
            <w:pPr>
              <w:spacing w:before="40" w:after="40"/>
              <w:jc w:val="left"/>
              <w:rPr>
                <w:sz w:val="18"/>
                <w:szCs w:val="18"/>
              </w:rPr>
            </w:pPr>
            <w:r w:rsidRPr="0021152F">
              <w:rPr>
                <w:sz w:val="18"/>
                <w:szCs w:val="18"/>
              </w:rPr>
              <w:t>Position Sensors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87473D3"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68C2184" w14:textId="77777777" w:rsidR="0021152F" w:rsidRPr="0021152F" w:rsidRDefault="0021152F" w:rsidP="0021152F">
            <w:pPr>
              <w:spacing w:before="40" w:after="40"/>
              <w:jc w:val="left"/>
              <w:rPr>
                <w:sz w:val="18"/>
                <w:szCs w:val="18"/>
              </w:rPr>
            </w:pPr>
            <w:r w:rsidRPr="0021152F">
              <w:rPr>
                <w:sz w:val="18"/>
                <w:szCs w:val="18"/>
              </w:rPr>
              <w:t>Check function</w:t>
            </w:r>
            <w:r w:rsidRPr="0021152F">
              <w:rPr>
                <w:rFonts w:ascii="Times New Roman" w:hAnsi="Times New Roman"/>
                <w:sz w:val="24"/>
                <w:szCs w:val="24"/>
              </w:rPr>
              <w:t xml:space="preserve"> </w:t>
            </w:r>
          </w:p>
        </w:tc>
        <w:tc>
          <w:tcPr>
            <w:tcW w:w="900" w:type="dxa"/>
            <w:vMerge/>
            <w:tcBorders>
              <w:left w:val="single" w:sz="4" w:space="0" w:color="auto"/>
              <w:right w:val="single" w:sz="4" w:space="0" w:color="auto"/>
            </w:tcBorders>
            <w:vAlign w:val="center"/>
          </w:tcPr>
          <w:p w14:paraId="78EECA2C" w14:textId="77777777" w:rsidR="0021152F" w:rsidRPr="0021152F" w:rsidRDefault="0021152F" w:rsidP="0021152F">
            <w:pPr>
              <w:spacing w:before="40" w:after="40"/>
              <w:jc w:val="center"/>
              <w:rPr>
                <w:sz w:val="18"/>
                <w:szCs w:val="18"/>
              </w:rPr>
            </w:pPr>
          </w:p>
        </w:tc>
      </w:tr>
      <w:tr w:rsidR="0021152F" w:rsidRPr="0021152F" w14:paraId="1A44C0E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E2757C5" w14:textId="77777777" w:rsidR="0021152F" w:rsidRPr="0021152F" w:rsidRDefault="0021152F" w:rsidP="0021152F">
            <w:pPr>
              <w:spacing w:before="40" w:after="40"/>
              <w:jc w:val="left"/>
              <w:rPr>
                <w:sz w:val="18"/>
                <w:szCs w:val="18"/>
              </w:rPr>
            </w:pPr>
            <w:r w:rsidRPr="0021152F">
              <w:rPr>
                <w:sz w:val="18"/>
                <w:szCs w:val="18"/>
              </w:rPr>
              <w:t>Electric latch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65F06B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690A43F"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45F9C699" w14:textId="77777777" w:rsidR="0021152F" w:rsidRPr="0021152F" w:rsidRDefault="0021152F" w:rsidP="0021152F">
            <w:pPr>
              <w:spacing w:before="40" w:after="40"/>
              <w:jc w:val="center"/>
              <w:rPr>
                <w:sz w:val="18"/>
                <w:szCs w:val="18"/>
              </w:rPr>
            </w:pPr>
          </w:p>
        </w:tc>
      </w:tr>
      <w:tr w:rsidR="0021152F" w:rsidRPr="0021152F" w14:paraId="24B936A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AA88E1E" w14:textId="77777777" w:rsidR="0021152F" w:rsidRPr="0021152F" w:rsidRDefault="0021152F" w:rsidP="0021152F">
            <w:pPr>
              <w:spacing w:before="40" w:after="40"/>
              <w:jc w:val="left"/>
              <w:rPr>
                <w:sz w:val="18"/>
                <w:szCs w:val="18"/>
              </w:rPr>
            </w:pPr>
            <w:r w:rsidRPr="0021152F">
              <w:rPr>
                <w:sz w:val="18"/>
                <w:szCs w:val="18"/>
              </w:rPr>
              <w:lastRenderedPageBreak/>
              <w:t>Electric Lock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6103F2"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7E115BC"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10B9754" w14:textId="77777777" w:rsidR="0021152F" w:rsidRPr="0021152F" w:rsidRDefault="0021152F" w:rsidP="0021152F">
            <w:pPr>
              <w:spacing w:before="40" w:after="40"/>
              <w:jc w:val="center"/>
              <w:rPr>
                <w:sz w:val="18"/>
                <w:szCs w:val="18"/>
              </w:rPr>
            </w:pPr>
          </w:p>
        </w:tc>
      </w:tr>
      <w:tr w:rsidR="0021152F" w:rsidRPr="0021152F" w14:paraId="231DD3F7"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73576C" w14:textId="77777777" w:rsidR="0021152F" w:rsidRPr="0021152F" w:rsidRDefault="0021152F" w:rsidP="0021152F">
            <w:pPr>
              <w:spacing w:before="40" w:after="40"/>
              <w:jc w:val="left"/>
              <w:rPr>
                <w:sz w:val="18"/>
                <w:szCs w:val="18"/>
              </w:rPr>
            </w:pPr>
            <w:r w:rsidRPr="0021152F">
              <w:rPr>
                <w:sz w:val="18"/>
                <w:szCs w:val="18"/>
              </w:rPr>
              <w:t>Electromagnetic lock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3EDBC8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265547E"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24671F05" w14:textId="77777777" w:rsidR="0021152F" w:rsidRPr="0021152F" w:rsidRDefault="0021152F" w:rsidP="0021152F">
            <w:pPr>
              <w:spacing w:before="40" w:after="40"/>
              <w:jc w:val="center"/>
              <w:rPr>
                <w:sz w:val="18"/>
                <w:szCs w:val="18"/>
              </w:rPr>
            </w:pPr>
          </w:p>
        </w:tc>
      </w:tr>
      <w:tr w:rsidR="0021152F" w:rsidRPr="0021152F" w14:paraId="21E64B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A5979B4" w14:textId="77777777" w:rsidR="0021152F" w:rsidRPr="0021152F" w:rsidRDefault="0021152F" w:rsidP="0021152F">
            <w:pPr>
              <w:spacing w:before="40" w:after="40"/>
              <w:jc w:val="left"/>
              <w:rPr>
                <w:sz w:val="18"/>
                <w:szCs w:val="18"/>
              </w:rPr>
            </w:pPr>
            <w:r w:rsidRPr="0021152F">
              <w:rPr>
                <w:sz w:val="18"/>
                <w:szCs w:val="18"/>
              </w:rPr>
              <w:t>Manual/Auto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59ED976"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A09735D"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779B750C" w14:textId="77777777" w:rsidR="0021152F" w:rsidRPr="0021152F" w:rsidRDefault="0021152F" w:rsidP="0021152F">
            <w:pPr>
              <w:spacing w:before="40" w:after="40"/>
              <w:jc w:val="center"/>
              <w:rPr>
                <w:sz w:val="18"/>
                <w:szCs w:val="18"/>
              </w:rPr>
            </w:pPr>
          </w:p>
        </w:tc>
      </w:tr>
      <w:tr w:rsidR="0021152F" w:rsidRPr="0021152F" w14:paraId="02139DC6" w14:textId="77777777" w:rsidTr="009C0E80">
        <w:trPr>
          <w:trHeight w:val="20"/>
        </w:trPr>
        <w:tc>
          <w:tcPr>
            <w:tcW w:w="2965" w:type="dxa"/>
            <w:vMerge w:val="restart"/>
            <w:tcBorders>
              <w:top w:val="single" w:sz="4" w:space="0" w:color="auto"/>
              <w:left w:val="single" w:sz="4" w:space="0" w:color="auto"/>
              <w:right w:val="single" w:sz="4" w:space="0" w:color="auto"/>
            </w:tcBorders>
            <w:shd w:val="clear" w:color="auto" w:fill="auto"/>
            <w:vAlign w:val="center"/>
          </w:tcPr>
          <w:p w14:paraId="1AE702E3" w14:textId="77777777" w:rsidR="0021152F" w:rsidRPr="0021152F" w:rsidRDefault="0021152F" w:rsidP="0021152F">
            <w:pPr>
              <w:spacing w:before="40" w:after="40"/>
              <w:jc w:val="left"/>
              <w:rPr>
                <w:sz w:val="18"/>
                <w:szCs w:val="18"/>
              </w:rPr>
            </w:pPr>
            <w:r w:rsidRPr="0021152F">
              <w:rPr>
                <w:sz w:val="18"/>
                <w:szCs w:val="18"/>
              </w:rPr>
              <w:t>Electric hardware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6683DA"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6DCFD51" w14:textId="77777777" w:rsidR="0021152F" w:rsidRPr="0021152F" w:rsidRDefault="0021152F" w:rsidP="0021152F">
            <w:pPr>
              <w:spacing w:before="40" w:after="40"/>
              <w:jc w:val="left"/>
              <w:rPr>
                <w:sz w:val="18"/>
                <w:szCs w:val="18"/>
                <w:lang w:val="x-none"/>
              </w:rPr>
            </w:pPr>
            <w:r w:rsidRPr="0021152F">
              <w:rPr>
                <w:sz w:val="18"/>
                <w:szCs w:val="18"/>
              </w:rPr>
              <w:t>Clean, lubricate, and adjust locks</w:t>
            </w:r>
          </w:p>
        </w:tc>
        <w:tc>
          <w:tcPr>
            <w:tcW w:w="900" w:type="dxa"/>
            <w:vMerge/>
            <w:tcBorders>
              <w:left w:val="single" w:sz="4" w:space="0" w:color="auto"/>
              <w:right w:val="single" w:sz="4" w:space="0" w:color="auto"/>
            </w:tcBorders>
            <w:vAlign w:val="center"/>
          </w:tcPr>
          <w:p w14:paraId="36EECBF7" w14:textId="77777777" w:rsidR="0021152F" w:rsidRPr="0021152F" w:rsidRDefault="0021152F" w:rsidP="0021152F">
            <w:pPr>
              <w:spacing w:before="40" w:after="40"/>
              <w:jc w:val="center"/>
              <w:rPr>
                <w:sz w:val="18"/>
                <w:szCs w:val="18"/>
              </w:rPr>
            </w:pPr>
          </w:p>
        </w:tc>
      </w:tr>
      <w:tr w:rsidR="0021152F" w:rsidRPr="0021152F" w14:paraId="72905691" w14:textId="77777777" w:rsidTr="009C0E80">
        <w:trPr>
          <w:trHeight w:val="20"/>
        </w:trPr>
        <w:tc>
          <w:tcPr>
            <w:tcW w:w="2965" w:type="dxa"/>
            <w:vMerge/>
            <w:tcBorders>
              <w:left w:val="single" w:sz="4" w:space="0" w:color="auto"/>
              <w:right w:val="single" w:sz="4" w:space="0" w:color="auto"/>
            </w:tcBorders>
            <w:shd w:val="clear" w:color="auto" w:fill="auto"/>
            <w:vAlign w:val="center"/>
          </w:tcPr>
          <w:p w14:paraId="45985CA4"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126E3C4"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BFC74B3" w14:textId="77777777" w:rsidR="0021152F" w:rsidRPr="0021152F" w:rsidRDefault="0021152F" w:rsidP="0021152F">
            <w:pPr>
              <w:spacing w:before="40" w:after="40"/>
              <w:jc w:val="left"/>
              <w:rPr>
                <w:sz w:val="18"/>
                <w:szCs w:val="18"/>
                <w:lang w:val="x-none"/>
              </w:rPr>
            </w:pPr>
            <w:r w:rsidRPr="0021152F">
              <w:rPr>
                <w:sz w:val="18"/>
                <w:szCs w:val="18"/>
              </w:rPr>
              <w:t>Verify door contact operation</w:t>
            </w:r>
          </w:p>
        </w:tc>
        <w:tc>
          <w:tcPr>
            <w:tcW w:w="900" w:type="dxa"/>
            <w:vMerge/>
            <w:tcBorders>
              <w:left w:val="single" w:sz="4" w:space="0" w:color="auto"/>
              <w:right w:val="single" w:sz="4" w:space="0" w:color="auto"/>
            </w:tcBorders>
            <w:vAlign w:val="center"/>
          </w:tcPr>
          <w:p w14:paraId="2F15CE19" w14:textId="77777777" w:rsidR="0021152F" w:rsidRPr="0021152F" w:rsidRDefault="0021152F" w:rsidP="0021152F">
            <w:pPr>
              <w:spacing w:before="40" w:after="40"/>
              <w:jc w:val="center"/>
              <w:rPr>
                <w:sz w:val="18"/>
                <w:szCs w:val="18"/>
              </w:rPr>
            </w:pPr>
          </w:p>
        </w:tc>
      </w:tr>
      <w:tr w:rsidR="0021152F" w:rsidRPr="0021152F" w14:paraId="68695519" w14:textId="77777777" w:rsidTr="009C0E80">
        <w:trPr>
          <w:trHeight w:val="20"/>
        </w:trPr>
        <w:tc>
          <w:tcPr>
            <w:tcW w:w="2965" w:type="dxa"/>
            <w:vMerge/>
            <w:tcBorders>
              <w:left w:val="single" w:sz="4" w:space="0" w:color="auto"/>
              <w:right w:val="single" w:sz="4" w:space="0" w:color="auto"/>
            </w:tcBorders>
            <w:shd w:val="clear" w:color="auto" w:fill="auto"/>
            <w:vAlign w:val="center"/>
          </w:tcPr>
          <w:p w14:paraId="2655EF70"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9CF71C8"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64CD42F" w14:textId="77777777" w:rsidR="0021152F" w:rsidRPr="0021152F" w:rsidRDefault="0021152F" w:rsidP="0021152F">
            <w:pPr>
              <w:spacing w:before="40" w:after="40"/>
              <w:jc w:val="left"/>
              <w:rPr>
                <w:sz w:val="18"/>
                <w:szCs w:val="18"/>
                <w:lang w:val="x-none"/>
              </w:rPr>
            </w:pPr>
            <w:r w:rsidRPr="0021152F">
              <w:rPr>
                <w:sz w:val="18"/>
                <w:szCs w:val="18"/>
              </w:rPr>
              <w:t>Inspect, clean, and adjust card printers</w:t>
            </w:r>
          </w:p>
        </w:tc>
        <w:tc>
          <w:tcPr>
            <w:tcW w:w="900" w:type="dxa"/>
            <w:vMerge/>
            <w:tcBorders>
              <w:left w:val="single" w:sz="4" w:space="0" w:color="auto"/>
              <w:right w:val="single" w:sz="4" w:space="0" w:color="auto"/>
            </w:tcBorders>
            <w:vAlign w:val="center"/>
          </w:tcPr>
          <w:p w14:paraId="3C74D056" w14:textId="77777777" w:rsidR="0021152F" w:rsidRPr="0021152F" w:rsidRDefault="0021152F" w:rsidP="0021152F">
            <w:pPr>
              <w:spacing w:before="40" w:after="40"/>
              <w:jc w:val="center"/>
              <w:rPr>
                <w:sz w:val="18"/>
                <w:szCs w:val="18"/>
              </w:rPr>
            </w:pPr>
          </w:p>
        </w:tc>
      </w:tr>
      <w:tr w:rsidR="0021152F" w:rsidRPr="0021152F" w14:paraId="5777B46F" w14:textId="77777777" w:rsidTr="009C0E80">
        <w:trPr>
          <w:trHeight w:val="20"/>
        </w:trPr>
        <w:tc>
          <w:tcPr>
            <w:tcW w:w="2965" w:type="dxa"/>
            <w:vMerge/>
            <w:tcBorders>
              <w:left w:val="single" w:sz="4" w:space="0" w:color="auto"/>
              <w:bottom w:val="single" w:sz="4" w:space="0" w:color="auto"/>
              <w:right w:val="single" w:sz="4" w:space="0" w:color="auto"/>
            </w:tcBorders>
            <w:vAlign w:val="center"/>
          </w:tcPr>
          <w:p w14:paraId="2BF28277"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1183D5AB"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9A8AAB6" w14:textId="77777777" w:rsidR="0021152F" w:rsidRPr="0021152F" w:rsidRDefault="0021152F" w:rsidP="0021152F">
            <w:pPr>
              <w:spacing w:before="40" w:after="40"/>
              <w:jc w:val="left"/>
              <w:rPr>
                <w:sz w:val="18"/>
                <w:szCs w:val="18"/>
                <w:lang w:val="x-none"/>
              </w:rPr>
            </w:pPr>
            <w:r w:rsidRPr="0021152F">
              <w:rPr>
                <w:sz w:val="18"/>
                <w:szCs w:val="18"/>
              </w:rPr>
              <w:t>Inspect, clean, and adjust image capture camera</w:t>
            </w:r>
          </w:p>
        </w:tc>
        <w:tc>
          <w:tcPr>
            <w:tcW w:w="900" w:type="dxa"/>
            <w:vMerge/>
            <w:tcBorders>
              <w:left w:val="single" w:sz="4" w:space="0" w:color="auto"/>
              <w:bottom w:val="single" w:sz="4" w:space="0" w:color="auto"/>
              <w:right w:val="single" w:sz="4" w:space="0" w:color="auto"/>
            </w:tcBorders>
            <w:vAlign w:val="center"/>
          </w:tcPr>
          <w:p w14:paraId="26A9B454" w14:textId="77777777" w:rsidR="0021152F" w:rsidRPr="0021152F" w:rsidRDefault="0021152F" w:rsidP="0021152F">
            <w:pPr>
              <w:spacing w:before="40" w:after="40"/>
              <w:jc w:val="center"/>
              <w:rPr>
                <w:sz w:val="18"/>
                <w:szCs w:val="18"/>
              </w:rPr>
            </w:pPr>
          </w:p>
        </w:tc>
      </w:tr>
      <w:tr w:rsidR="0021152F" w:rsidRPr="0021152F" w14:paraId="306A41E7"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51EFD3" w14:textId="4E03F031" w:rsidR="0021152F" w:rsidRPr="0021152F" w:rsidRDefault="0021152F" w:rsidP="0021152F">
            <w:pPr>
              <w:spacing w:before="40" w:after="40"/>
              <w:jc w:val="center"/>
              <w:rPr>
                <w:b/>
                <w:bCs/>
                <w:sz w:val="18"/>
                <w:szCs w:val="18"/>
              </w:rPr>
            </w:pPr>
            <w:r w:rsidRPr="0021152F">
              <w:rPr>
                <w:b/>
                <w:bCs/>
                <w:sz w:val="18"/>
                <w:szCs w:val="18"/>
              </w:rPr>
              <w:t>CCTV Surveillance Systems</w:t>
            </w:r>
          </w:p>
        </w:tc>
      </w:tr>
      <w:tr w:rsidR="0021152F" w:rsidRPr="0021152F" w14:paraId="480036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76F02FF" w14:textId="77777777" w:rsidR="0021152F" w:rsidRPr="0021152F" w:rsidRDefault="0021152F" w:rsidP="0021152F">
            <w:pPr>
              <w:spacing w:before="40" w:after="40"/>
              <w:jc w:val="left"/>
              <w:rPr>
                <w:sz w:val="18"/>
                <w:szCs w:val="18"/>
              </w:rPr>
            </w:pPr>
            <w:r w:rsidRPr="0021152F">
              <w:rPr>
                <w:sz w:val="18"/>
                <w:szCs w:val="18"/>
              </w:rPr>
              <w:t>Visually inspect CCTV monitor image quality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D2E6CC"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DED0B2E" w14:textId="77777777" w:rsidR="0021152F" w:rsidRPr="0021152F" w:rsidRDefault="0021152F" w:rsidP="0021152F">
            <w:pPr>
              <w:spacing w:before="40" w:after="40"/>
              <w:jc w:val="left"/>
              <w:rPr>
                <w:sz w:val="18"/>
                <w:szCs w:val="18"/>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9D2D34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F2CC7C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B336DDF" w14:textId="77777777" w:rsidR="0021152F" w:rsidRPr="0021152F" w:rsidRDefault="0021152F" w:rsidP="0021152F">
            <w:pPr>
              <w:spacing w:before="40" w:after="40"/>
              <w:jc w:val="left"/>
              <w:rPr>
                <w:sz w:val="18"/>
                <w:szCs w:val="18"/>
              </w:rPr>
            </w:pPr>
            <w:r w:rsidRPr="0021152F">
              <w:rPr>
                <w:sz w:val="18"/>
                <w:szCs w:val="18"/>
              </w:rPr>
              <w:t xml:space="preserve">Visually inspect CCTV recording equipment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0AF229"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1F8C2D2" w14:textId="77777777" w:rsidR="0021152F" w:rsidRPr="0021152F" w:rsidRDefault="0021152F" w:rsidP="0021152F">
            <w:pPr>
              <w:spacing w:before="40" w:after="40"/>
              <w:jc w:val="left"/>
              <w:rPr>
                <w:sz w:val="18"/>
                <w:szCs w:val="18"/>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F56C769"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0317DB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3FA20AC" w14:textId="77777777" w:rsidR="0021152F" w:rsidRPr="0021152F" w:rsidRDefault="0021152F" w:rsidP="0021152F">
            <w:pPr>
              <w:spacing w:before="40" w:after="40"/>
              <w:jc w:val="left"/>
              <w:rPr>
                <w:sz w:val="18"/>
                <w:szCs w:val="18"/>
              </w:rPr>
            </w:pPr>
            <w:r w:rsidRPr="0021152F">
              <w:rPr>
                <w:sz w:val="18"/>
                <w:szCs w:val="18"/>
              </w:rPr>
              <w:t>Inspect video record and playback operations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C44379"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D5D3C65"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CE2B47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15D5F42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5B18CF5" w14:textId="77777777" w:rsidR="0021152F" w:rsidRPr="0021152F" w:rsidRDefault="0021152F" w:rsidP="0021152F">
            <w:pPr>
              <w:spacing w:before="40" w:after="40"/>
              <w:jc w:val="left"/>
              <w:rPr>
                <w:sz w:val="18"/>
                <w:szCs w:val="18"/>
              </w:rPr>
            </w:pPr>
            <w:r w:rsidRPr="0021152F">
              <w:rPr>
                <w:sz w:val="18"/>
                <w:szCs w:val="18"/>
              </w:rPr>
              <w:t>Check CCTV system switcher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796FEA"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8C746D7"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FF56FFC"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5B3745F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C03912C" w14:textId="77777777" w:rsidR="0021152F" w:rsidRPr="0021152F" w:rsidRDefault="0021152F" w:rsidP="0021152F">
            <w:pPr>
              <w:spacing w:before="40" w:after="40"/>
              <w:jc w:val="left"/>
              <w:rPr>
                <w:sz w:val="18"/>
                <w:szCs w:val="18"/>
              </w:rPr>
            </w:pPr>
            <w:r w:rsidRPr="0021152F">
              <w:rPr>
                <w:sz w:val="18"/>
                <w:szCs w:val="18"/>
              </w:rPr>
              <w:t>Cameras primary input power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FE51023"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1A8EFAC"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8FF74F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8ED12A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28479A2" w14:textId="77777777" w:rsidR="0021152F" w:rsidRPr="0021152F" w:rsidRDefault="0021152F" w:rsidP="0021152F">
            <w:pPr>
              <w:spacing w:before="40" w:after="40"/>
              <w:jc w:val="left"/>
              <w:rPr>
                <w:sz w:val="18"/>
                <w:szCs w:val="18"/>
              </w:rPr>
            </w:pPr>
            <w:r w:rsidRPr="0021152F">
              <w:rPr>
                <w:sz w:val="18"/>
                <w:szCs w:val="18"/>
              </w:rPr>
              <w:t>Video signal transmission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F3B38AE"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DFA5CB9"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C42C8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3E6CD3F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9F27CAB" w14:textId="77777777" w:rsidR="0021152F" w:rsidRPr="0021152F" w:rsidRDefault="0021152F" w:rsidP="0021152F">
            <w:pPr>
              <w:spacing w:before="40" w:after="40"/>
              <w:jc w:val="left"/>
              <w:rPr>
                <w:sz w:val="18"/>
                <w:szCs w:val="18"/>
              </w:rPr>
            </w:pPr>
            <w:r w:rsidRPr="0021152F">
              <w:rPr>
                <w:sz w:val="18"/>
                <w:szCs w:val="18"/>
              </w:rPr>
              <w:t>Check PTZ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A595B3"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96CA4E1" w14:textId="77777777" w:rsidR="0021152F" w:rsidRPr="0021152F" w:rsidRDefault="0021152F" w:rsidP="0021152F">
            <w:pPr>
              <w:spacing w:before="40" w:after="40"/>
              <w:jc w:val="left"/>
              <w:rPr>
                <w:sz w:val="18"/>
                <w:szCs w:val="18"/>
                <w:lang w:val="x-none"/>
              </w:rPr>
            </w:pPr>
            <w:r w:rsidRPr="0021152F">
              <w:rPr>
                <w:sz w:val="18"/>
                <w:szCs w:val="18"/>
              </w:rPr>
              <w:t>Functionality of camera, left, right, up, down, zoom functions, customization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FE3611"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2DE615D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0D5205" w14:textId="77777777" w:rsidR="0021152F" w:rsidRPr="0021152F" w:rsidRDefault="0021152F" w:rsidP="0021152F">
            <w:pPr>
              <w:spacing w:before="40" w:after="40"/>
              <w:jc w:val="left"/>
              <w:rPr>
                <w:sz w:val="18"/>
                <w:szCs w:val="18"/>
              </w:rPr>
            </w:pPr>
            <w:r w:rsidRPr="0021152F">
              <w:rPr>
                <w:sz w:val="18"/>
                <w:szCs w:val="18"/>
              </w:rPr>
              <w:t>Visually inspect CCTV system connections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A10841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6A89DB4" w14:textId="77777777" w:rsidR="0021152F" w:rsidRPr="0021152F" w:rsidRDefault="0021152F" w:rsidP="0021152F">
            <w:pPr>
              <w:spacing w:before="40" w:after="40"/>
              <w:jc w:val="left"/>
              <w:rPr>
                <w:sz w:val="18"/>
                <w:szCs w:val="18"/>
              </w:rPr>
            </w:pPr>
            <w:r w:rsidRPr="0021152F">
              <w:rPr>
                <w:sz w:val="18"/>
                <w:szCs w:val="18"/>
              </w:rPr>
              <w:t>Cable termination checks, POE checks, and communication ports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DB6EE70"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80ACF3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EE0495E" w14:textId="77777777" w:rsidR="0021152F" w:rsidRPr="0021152F" w:rsidRDefault="0021152F" w:rsidP="0021152F">
            <w:pPr>
              <w:spacing w:before="40" w:after="40"/>
              <w:jc w:val="left"/>
              <w:rPr>
                <w:sz w:val="18"/>
                <w:szCs w:val="18"/>
              </w:rPr>
            </w:pPr>
            <w:r w:rsidRPr="0021152F">
              <w:rPr>
                <w:sz w:val="18"/>
                <w:szCs w:val="18"/>
              </w:rPr>
              <w:t>Clean Monitors Screens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D6B95CF"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35EE704" w14:textId="77777777" w:rsidR="0021152F" w:rsidRPr="0021152F" w:rsidRDefault="0021152F" w:rsidP="0021152F">
            <w:pPr>
              <w:spacing w:before="40" w:after="40"/>
              <w:jc w:val="left"/>
              <w:rPr>
                <w:sz w:val="18"/>
                <w:szCs w:val="18"/>
              </w:rPr>
            </w:pPr>
            <w:r w:rsidRPr="0021152F">
              <w:rPr>
                <w:sz w:val="18"/>
                <w:szCs w:val="18"/>
              </w:rPr>
              <w:t>Conduct inspections for cleaning and ensure displays are clear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AD13C80"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724AA7E8"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1BD6813" w14:textId="77777777" w:rsidR="0021152F" w:rsidRPr="0021152F" w:rsidRDefault="0021152F" w:rsidP="0021152F">
            <w:pPr>
              <w:spacing w:before="40" w:after="40"/>
              <w:jc w:val="left"/>
              <w:rPr>
                <w:sz w:val="18"/>
                <w:szCs w:val="18"/>
              </w:rPr>
            </w:pPr>
            <w:r w:rsidRPr="0021152F">
              <w:rPr>
                <w:sz w:val="18"/>
                <w:szCs w:val="18"/>
              </w:rPr>
              <w:t>Inspect, clean, and adjust cameras according to facility requirements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4E5F9D"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BB70B83" w14:textId="77777777" w:rsidR="0021152F" w:rsidRPr="0021152F" w:rsidRDefault="0021152F" w:rsidP="0021152F">
            <w:pPr>
              <w:spacing w:before="40" w:after="40"/>
              <w:jc w:val="left"/>
              <w:rPr>
                <w:sz w:val="18"/>
                <w:szCs w:val="18"/>
              </w:rPr>
            </w:pPr>
            <w:r w:rsidRPr="0021152F">
              <w:rPr>
                <w:sz w:val="18"/>
                <w:szCs w:val="18"/>
              </w:rPr>
              <w:t>Ensure to consider weather conditions and may more frequent checks required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84175A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4EF3A34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5186A3D" w14:textId="77777777" w:rsidR="0021152F" w:rsidRPr="0021152F" w:rsidRDefault="0021152F" w:rsidP="0021152F">
            <w:pPr>
              <w:spacing w:before="40" w:after="40"/>
              <w:jc w:val="left"/>
              <w:rPr>
                <w:sz w:val="18"/>
                <w:szCs w:val="18"/>
              </w:rPr>
            </w:pPr>
            <w:r w:rsidRPr="0021152F">
              <w:rPr>
                <w:sz w:val="18"/>
                <w:szCs w:val="18"/>
              </w:rPr>
              <w:t>Alarming inputs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B082DA"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2988CC3" w14:textId="77777777" w:rsidR="0021152F" w:rsidRPr="0021152F" w:rsidRDefault="0021152F" w:rsidP="0021152F">
            <w:pPr>
              <w:spacing w:before="40" w:after="40"/>
              <w:jc w:val="left"/>
              <w:rPr>
                <w:sz w:val="18"/>
                <w:szCs w:val="18"/>
              </w:rPr>
            </w:pPr>
            <w:r w:rsidRPr="0021152F">
              <w:rPr>
                <w:sz w:val="18"/>
                <w:szCs w:val="18"/>
              </w:rPr>
              <w:t>Check alarm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15CC4B8"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562DBC0"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3CCDDB8" w14:textId="77777777" w:rsidR="0021152F" w:rsidRPr="0021152F" w:rsidRDefault="0021152F" w:rsidP="0021152F">
            <w:pPr>
              <w:spacing w:before="40" w:after="40"/>
              <w:jc w:val="center"/>
              <w:rPr>
                <w:sz w:val="18"/>
                <w:szCs w:val="18"/>
              </w:rPr>
            </w:pPr>
            <w:r w:rsidRPr="0021152F">
              <w:rPr>
                <w:b/>
                <w:bCs/>
                <w:sz w:val="18"/>
                <w:szCs w:val="18"/>
              </w:rPr>
              <w:t>Intruder Alarm System</w:t>
            </w:r>
          </w:p>
        </w:tc>
      </w:tr>
      <w:tr w:rsidR="0021152F" w:rsidRPr="0021152F" w14:paraId="539387C8" w14:textId="77777777" w:rsidTr="009C0E80">
        <w:trPr>
          <w:trHeight w:val="20"/>
        </w:trPr>
        <w:tc>
          <w:tcPr>
            <w:tcW w:w="2965" w:type="dxa"/>
            <w:tcBorders>
              <w:top w:val="single" w:sz="4" w:space="0" w:color="auto"/>
              <w:left w:val="single" w:sz="4" w:space="0" w:color="auto"/>
              <w:right w:val="single" w:sz="4" w:space="0" w:color="auto"/>
            </w:tcBorders>
            <w:shd w:val="clear" w:color="auto" w:fill="auto"/>
            <w:vAlign w:val="center"/>
          </w:tcPr>
          <w:p w14:paraId="0C950AA0" w14:textId="77777777" w:rsidR="0021152F" w:rsidRPr="0021152F" w:rsidRDefault="0021152F" w:rsidP="0021152F">
            <w:pPr>
              <w:spacing w:before="40" w:after="40"/>
              <w:jc w:val="left"/>
              <w:rPr>
                <w:b/>
                <w:bCs/>
                <w:sz w:val="18"/>
                <w:szCs w:val="18"/>
              </w:rPr>
            </w:pPr>
            <w:r w:rsidRPr="0021152F">
              <w:rPr>
                <w:sz w:val="18"/>
                <w:szCs w:val="18"/>
              </w:rPr>
              <w:t>System Integrity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C5669A"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right w:val="single" w:sz="4" w:space="0" w:color="auto"/>
            </w:tcBorders>
            <w:shd w:val="clear" w:color="auto" w:fill="auto"/>
            <w:vAlign w:val="center"/>
          </w:tcPr>
          <w:p w14:paraId="4BFE10EA" w14:textId="77777777" w:rsidR="0021152F" w:rsidRPr="0021152F" w:rsidRDefault="0021152F" w:rsidP="0021152F">
            <w:pPr>
              <w:spacing w:before="40" w:after="40"/>
              <w:jc w:val="left"/>
              <w:rPr>
                <w:sz w:val="18"/>
                <w:szCs w:val="18"/>
              </w:rPr>
            </w:pPr>
            <w:r w:rsidRPr="0021152F">
              <w:rPr>
                <w:sz w:val="18"/>
                <w:szCs w:val="18"/>
              </w:rPr>
              <w:t>Record and report any evidence of tampering or damage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DBBB38" w14:textId="77777777" w:rsidR="0021152F" w:rsidRPr="0021152F" w:rsidRDefault="0021152F" w:rsidP="0021152F">
            <w:pPr>
              <w:spacing w:before="40" w:after="40"/>
              <w:jc w:val="center"/>
              <w:rPr>
                <w:sz w:val="18"/>
                <w:szCs w:val="18"/>
              </w:rPr>
            </w:pPr>
            <w:r w:rsidRPr="0021152F">
              <w:rPr>
                <w:sz w:val="18"/>
                <w:szCs w:val="18"/>
              </w:rPr>
              <w:t>ME</w:t>
            </w:r>
          </w:p>
          <w:p w14:paraId="44AA47DB" w14:textId="77777777" w:rsidR="0021152F" w:rsidRPr="0021152F" w:rsidRDefault="0021152F" w:rsidP="0021152F">
            <w:pPr>
              <w:spacing w:before="40" w:after="40"/>
              <w:jc w:val="center"/>
              <w:rPr>
                <w:sz w:val="18"/>
                <w:szCs w:val="18"/>
              </w:rPr>
            </w:pPr>
          </w:p>
        </w:tc>
      </w:tr>
      <w:tr w:rsidR="0021152F" w:rsidRPr="0021152F" w14:paraId="03D41BB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CDAB9" w14:textId="77777777" w:rsidR="0021152F" w:rsidRPr="0021152F" w:rsidRDefault="0021152F" w:rsidP="0021152F">
            <w:pPr>
              <w:spacing w:before="40" w:after="40"/>
              <w:jc w:val="left"/>
              <w:rPr>
                <w:sz w:val="18"/>
                <w:szCs w:val="18"/>
              </w:rPr>
            </w:pPr>
            <w:r w:rsidRPr="0021152F">
              <w:rPr>
                <w:sz w:val="18"/>
                <w:szCs w:val="18"/>
              </w:rPr>
              <w:t>Sensors and contacts</w:t>
            </w:r>
          </w:p>
        </w:tc>
        <w:tc>
          <w:tcPr>
            <w:tcW w:w="1440" w:type="dxa"/>
            <w:vMerge/>
            <w:tcBorders>
              <w:left w:val="single" w:sz="4" w:space="0" w:color="auto"/>
              <w:right w:val="single" w:sz="4" w:space="0" w:color="auto"/>
            </w:tcBorders>
            <w:shd w:val="clear" w:color="auto" w:fill="auto"/>
            <w:vAlign w:val="center"/>
            <w:hideMark/>
          </w:tcPr>
          <w:p w14:paraId="16EFC799"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8EAA3" w14:textId="77777777" w:rsidR="0021152F" w:rsidRPr="0021152F" w:rsidRDefault="0021152F" w:rsidP="0021152F">
            <w:pPr>
              <w:spacing w:before="40" w:after="40"/>
              <w:jc w:val="left"/>
              <w:rPr>
                <w:sz w:val="18"/>
                <w:szCs w:val="18"/>
              </w:rPr>
            </w:pPr>
            <w:r w:rsidRPr="0021152F">
              <w:rPr>
                <w:sz w:val="18"/>
                <w:szCs w:val="18"/>
              </w:rPr>
              <w:t>Confirm correct operation and sensitivity, where appropriate check spatial configuration for volumetric devices</w:t>
            </w:r>
          </w:p>
        </w:tc>
        <w:tc>
          <w:tcPr>
            <w:tcW w:w="900" w:type="dxa"/>
            <w:vMerge/>
            <w:tcBorders>
              <w:left w:val="single" w:sz="4" w:space="0" w:color="auto"/>
              <w:right w:val="single" w:sz="4" w:space="0" w:color="auto"/>
            </w:tcBorders>
            <w:shd w:val="clear" w:color="auto" w:fill="auto"/>
            <w:vAlign w:val="center"/>
            <w:hideMark/>
          </w:tcPr>
          <w:p w14:paraId="41DE2F94" w14:textId="77777777" w:rsidR="0021152F" w:rsidRPr="0021152F" w:rsidRDefault="0021152F" w:rsidP="0021152F">
            <w:pPr>
              <w:spacing w:before="40" w:after="40"/>
              <w:jc w:val="center"/>
              <w:rPr>
                <w:rFonts w:cs="Arial"/>
                <w:sz w:val="18"/>
                <w:szCs w:val="18"/>
              </w:rPr>
            </w:pPr>
          </w:p>
        </w:tc>
      </w:tr>
      <w:tr w:rsidR="0021152F" w:rsidRPr="0021152F" w14:paraId="5A9A5619"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89C0A" w14:textId="77777777" w:rsidR="0021152F" w:rsidRPr="0021152F" w:rsidRDefault="0021152F" w:rsidP="0021152F">
            <w:pPr>
              <w:spacing w:before="40" w:after="40"/>
              <w:jc w:val="left"/>
              <w:rPr>
                <w:sz w:val="18"/>
                <w:szCs w:val="18"/>
              </w:rPr>
            </w:pPr>
            <w:r w:rsidRPr="0021152F">
              <w:rPr>
                <w:sz w:val="18"/>
                <w:szCs w:val="18"/>
              </w:rPr>
              <w:t>Alarm signals</w:t>
            </w:r>
          </w:p>
        </w:tc>
        <w:tc>
          <w:tcPr>
            <w:tcW w:w="1440" w:type="dxa"/>
            <w:vMerge/>
            <w:tcBorders>
              <w:left w:val="single" w:sz="4" w:space="0" w:color="auto"/>
              <w:right w:val="single" w:sz="4" w:space="0" w:color="auto"/>
            </w:tcBorders>
            <w:shd w:val="clear" w:color="auto" w:fill="auto"/>
            <w:vAlign w:val="center"/>
            <w:hideMark/>
          </w:tcPr>
          <w:p w14:paraId="45C713EF"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8BAC" w14:textId="77777777" w:rsidR="0021152F" w:rsidRPr="0021152F" w:rsidRDefault="0021152F" w:rsidP="0021152F">
            <w:pPr>
              <w:spacing w:before="40" w:after="40"/>
              <w:jc w:val="left"/>
              <w:rPr>
                <w:sz w:val="18"/>
                <w:szCs w:val="18"/>
              </w:rPr>
            </w:pPr>
            <w:r w:rsidRPr="0021152F">
              <w:rPr>
                <w:sz w:val="18"/>
                <w:szCs w:val="18"/>
              </w:rPr>
              <w:t>Check response to signal at con troll panel. Reset alarm points after test</w:t>
            </w:r>
          </w:p>
        </w:tc>
        <w:tc>
          <w:tcPr>
            <w:tcW w:w="900" w:type="dxa"/>
            <w:vMerge/>
            <w:tcBorders>
              <w:left w:val="single" w:sz="4" w:space="0" w:color="auto"/>
              <w:right w:val="single" w:sz="4" w:space="0" w:color="auto"/>
            </w:tcBorders>
            <w:shd w:val="clear" w:color="auto" w:fill="auto"/>
            <w:vAlign w:val="center"/>
            <w:hideMark/>
          </w:tcPr>
          <w:p w14:paraId="237F02C7" w14:textId="77777777" w:rsidR="0021152F" w:rsidRPr="0021152F" w:rsidRDefault="0021152F" w:rsidP="0021152F">
            <w:pPr>
              <w:spacing w:before="40" w:after="40"/>
              <w:jc w:val="center"/>
              <w:rPr>
                <w:rFonts w:cs="Arial"/>
                <w:sz w:val="18"/>
                <w:szCs w:val="18"/>
              </w:rPr>
            </w:pPr>
          </w:p>
        </w:tc>
      </w:tr>
      <w:tr w:rsidR="0021152F" w:rsidRPr="0021152F" w14:paraId="3D455B5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5DF33" w14:textId="77777777" w:rsidR="0021152F" w:rsidRPr="0021152F" w:rsidRDefault="0021152F" w:rsidP="0021152F">
            <w:pPr>
              <w:spacing w:before="40" w:after="40"/>
              <w:jc w:val="left"/>
              <w:rPr>
                <w:sz w:val="18"/>
                <w:szCs w:val="18"/>
              </w:rPr>
            </w:pPr>
            <w:r w:rsidRPr="0021152F">
              <w:rPr>
                <w:sz w:val="18"/>
                <w:szCs w:val="18"/>
              </w:rPr>
              <w:t>Sensor covers, terminal boxes and fixings</w:t>
            </w:r>
          </w:p>
        </w:tc>
        <w:tc>
          <w:tcPr>
            <w:tcW w:w="1440" w:type="dxa"/>
            <w:vMerge/>
            <w:tcBorders>
              <w:left w:val="single" w:sz="4" w:space="0" w:color="auto"/>
              <w:bottom w:val="single" w:sz="4" w:space="0" w:color="auto"/>
              <w:right w:val="single" w:sz="4" w:space="0" w:color="auto"/>
            </w:tcBorders>
            <w:shd w:val="clear" w:color="auto" w:fill="auto"/>
            <w:vAlign w:val="center"/>
            <w:hideMark/>
          </w:tcPr>
          <w:p w14:paraId="26B08F15"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DCD4D" w14:textId="77777777" w:rsidR="0021152F" w:rsidRPr="0021152F" w:rsidRDefault="0021152F" w:rsidP="0021152F">
            <w:pPr>
              <w:spacing w:before="40" w:after="40"/>
              <w:jc w:val="left"/>
              <w:rPr>
                <w:sz w:val="18"/>
                <w:szCs w:val="18"/>
              </w:rPr>
            </w:pPr>
            <w:r w:rsidRPr="0021152F">
              <w:rPr>
                <w:sz w:val="18"/>
                <w:szCs w:val="18"/>
              </w:rPr>
              <w:t>Check integrity for signs of overheating, ingress of dust and moisture. Clean internal components with soft brush and remove any dirt or fluff. When replacing covers, check operation of any tamper switches which may be fitted</w:t>
            </w:r>
          </w:p>
        </w:tc>
        <w:tc>
          <w:tcPr>
            <w:tcW w:w="900" w:type="dxa"/>
            <w:vMerge/>
            <w:tcBorders>
              <w:left w:val="single" w:sz="4" w:space="0" w:color="auto"/>
              <w:bottom w:val="single" w:sz="4" w:space="0" w:color="auto"/>
              <w:right w:val="single" w:sz="4" w:space="0" w:color="auto"/>
            </w:tcBorders>
            <w:shd w:val="clear" w:color="auto" w:fill="auto"/>
            <w:vAlign w:val="center"/>
            <w:hideMark/>
          </w:tcPr>
          <w:p w14:paraId="3569F76A" w14:textId="77777777" w:rsidR="0021152F" w:rsidRPr="0021152F" w:rsidRDefault="0021152F" w:rsidP="0021152F">
            <w:pPr>
              <w:spacing w:before="40" w:after="40"/>
              <w:jc w:val="center"/>
              <w:rPr>
                <w:rFonts w:cs="Arial"/>
                <w:sz w:val="18"/>
                <w:szCs w:val="18"/>
              </w:rPr>
            </w:pPr>
          </w:p>
        </w:tc>
      </w:tr>
      <w:tr w:rsidR="0021152F" w:rsidRPr="0021152F" w14:paraId="0C690F6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D5360" w14:textId="77777777" w:rsidR="0021152F" w:rsidRPr="0021152F" w:rsidRDefault="0021152F" w:rsidP="0021152F">
            <w:pPr>
              <w:spacing w:before="40" w:after="40"/>
              <w:jc w:val="left"/>
              <w:rPr>
                <w:sz w:val="18"/>
                <w:szCs w:val="18"/>
              </w:rPr>
            </w:pPr>
            <w:r w:rsidRPr="0021152F">
              <w:rPr>
                <w:sz w:val="18"/>
                <w:szCs w:val="18"/>
              </w:rPr>
              <w:t>Power supplies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0443A5"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3EC82" w14:textId="77777777" w:rsidR="0021152F" w:rsidRPr="0021152F" w:rsidRDefault="0021152F" w:rsidP="0021152F">
            <w:pPr>
              <w:spacing w:before="40" w:after="40"/>
              <w:jc w:val="left"/>
              <w:rPr>
                <w:sz w:val="18"/>
                <w:szCs w:val="18"/>
              </w:rPr>
            </w:pPr>
            <w:r w:rsidRPr="0021152F">
              <w:rPr>
                <w:sz w:val="18"/>
                <w:szCs w:val="18"/>
              </w:rPr>
              <w:t>Check power supplies and associated batteries. Batteries should be checked for signs of leakage or corrosion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9B4E95A"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253EB10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0462C" w14:textId="77777777" w:rsidR="0021152F" w:rsidRPr="0021152F" w:rsidRDefault="0021152F" w:rsidP="0021152F">
            <w:pPr>
              <w:spacing w:before="40" w:after="40"/>
              <w:jc w:val="left"/>
              <w:rPr>
                <w:sz w:val="18"/>
                <w:szCs w:val="18"/>
              </w:rPr>
            </w:pPr>
            <w:r w:rsidRPr="0021152F">
              <w:rPr>
                <w:sz w:val="18"/>
                <w:szCs w:val="18"/>
              </w:rPr>
              <w:t>Detection modules exterior (if applicable)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10CD78"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73302" w14:textId="77777777" w:rsidR="0021152F" w:rsidRPr="0021152F" w:rsidRDefault="0021152F" w:rsidP="0021152F">
            <w:pPr>
              <w:spacing w:before="40" w:after="40"/>
              <w:jc w:val="left"/>
              <w:rPr>
                <w:sz w:val="18"/>
                <w:szCs w:val="18"/>
              </w:rPr>
            </w:pPr>
            <w:r w:rsidRPr="0021152F">
              <w:rPr>
                <w:sz w:val="18"/>
                <w:szCs w:val="18"/>
              </w:rPr>
              <w:t xml:space="preserve">Check and adjust (if necessary)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95CB95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53B0D8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11AD18E" w14:textId="77777777" w:rsidR="0021152F" w:rsidRPr="0021152F" w:rsidRDefault="0021152F" w:rsidP="0021152F">
            <w:pPr>
              <w:spacing w:before="40" w:after="40"/>
              <w:jc w:val="left"/>
              <w:rPr>
                <w:sz w:val="18"/>
                <w:szCs w:val="18"/>
              </w:rPr>
            </w:pPr>
            <w:r w:rsidRPr="0021152F">
              <w:rPr>
                <w:sz w:val="18"/>
                <w:szCs w:val="18"/>
              </w:rPr>
              <w:t>Detection modules interior (if applicable)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CE61745"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2176E16" w14:textId="77777777" w:rsidR="0021152F" w:rsidRPr="0021152F" w:rsidRDefault="0021152F" w:rsidP="0021152F">
            <w:pPr>
              <w:spacing w:before="40" w:after="40"/>
              <w:jc w:val="left"/>
              <w:rPr>
                <w:sz w:val="18"/>
                <w:szCs w:val="18"/>
              </w:rPr>
            </w:pPr>
            <w:r w:rsidRPr="0021152F">
              <w:rPr>
                <w:sz w:val="18"/>
                <w:szCs w:val="18"/>
              </w:rPr>
              <w:t xml:space="preserve">Check and adjust (if necessary)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7E7086D"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57EF7FB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3866F" w14:textId="77777777" w:rsidR="0021152F" w:rsidRPr="0021152F" w:rsidRDefault="0021152F" w:rsidP="0021152F">
            <w:pPr>
              <w:spacing w:before="40" w:after="40"/>
              <w:jc w:val="left"/>
              <w:rPr>
                <w:sz w:val="18"/>
                <w:szCs w:val="18"/>
              </w:rPr>
            </w:pPr>
            <w:r w:rsidRPr="0021152F">
              <w:rPr>
                <w:sz w:val="18"/>
                <w:szCs w:val="18"/>
              </w:rPr>
              <w:t>Batteries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1C90A3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89AD605" w14:textId="77777777" w:rsidR="0021152F" w:rsidRPr="0021152F" w:rsidRDefault="0021152F" w:rsidP="0021152F">
            <w:pPr>
              <w:spacing w:before="40" w:after="40"/>
              <w:jc w:val="left"/>
              <w:rPr>
                <w:sz w:val="18"/>
                <w:szCs w:val="18"/>
              </w:rPr>
            </w:pPr>
            <w:r w:rsidRPr="0021152F">
              <w:rPr>
                <w:sz w:val="18"/>
                <w:szCs w:val="18"/>
              </w:rPr>
              <w:t>Check function and state of battery charger</w:t>
            </w:r>
          </w:p>
          <w:p w14:paraId="4711746E" w14:textId="77777777" w:rsidR="0021152F" w:rsidRPr="0021152F" w:rsidRDefault="0021152F" w:rsidP="0021152F">
            <w:pPr>
              <w:spacing w:before="40" w:after="40"/>
              <w:jc w:val="left"/>
              <w:rPr>
                <w:sz w:val="18"/>
                <w:szCs w:val="18"/>
              </w:rPr>
            </w:pPr>
            <w:r w:rsidRPr="0021152F">
              <w:rPr>
                <w:sz w:val="18"/>
                <w:szCs w:val="18"/>
              </w:rPr>
              <w:t>Check battery terminals connections</w:t>
            </w:r>
          </w:p>
          <w:p w14:paraId="03AC680C" w14:textId="77777777" w:rsidR="0021152F" w:rsidRPr="0021152F" w:rsidRDefault="0021152F" w:rsidP="0021152F">
            <w:pPr>
              <w:spacing w:before="40" w:after="40"/>
              <w:jc w:val="left"/>
              <w:rPr>
                <w:sz w:val="18"/>
                <w:szCs w:val="18"/>
              </w:rPr>
            </w:pPr>
            <w:r w:rsidRPr="0021152F">
              <w:rPr>
                <w:sz w:val="18"/>
                <w:szCs w:val="18"/>
              </w:rPr>
              <w:t>Check that the inter-cell connections are secure and clean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203DC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EA9577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4848D" w14:textId="77777777" w:rsidR="0021152F" w:rsidRPr="0021152F" w:rsidRDefault="0021152F" w:rsidP="0021152F">
            <w:pPr>
              <w:spacing w:before="40" w:after="40"/>
              <w:jc w:val="left"/>
              <w:rPr>
                <w:sz w:val="18"/>
                <w:szCs w:val="18"/>
              </w:rPr>
            </w:pPr>
            <w:r w:rsidRPr="0021152F">
              <w:rPr>
                <w:sz w:val="18"/>
                <w:szCs w:val="18"/>
              </w:rPr>
              <w:lastRenderedPageBreak/>
              <w:t>Sealed lead acid, sealed nickel-cadmium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DD79C" w14:textId="77777777" w:rsidR="0021152F" w:rsidRPr="0021152F" w:rsidRDefault="0021152F" w:rsidP="0021152F">
            <w:pPr>
              <w:spacing w:before="40" w:after="40"/>
              <w:jc w:val="center"/>
              <w:rPr>
                <w:sz w:val="18"/>
                <w:szCs w:val="18"/>
              </w:rPr>
            </w:pPr>
            <w:r w:rsidRPr="0021152F">
              <w:rPr>
                <w:sz w:val="18"/>
                <w:szCs w:val="18"/>
              </w:rPr>
              <w:t>Triennially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552F7" w14:textId="77777777" w:rsidR="0021152F" w:rsidRPr="0021152F" w:rsidRDefault="0021152F" w:rsidP="0021152F">
            <w:pPr>
              <w:spacing w:before="40" w:after="40"/>
              <w:jc w:val="left"/>
              <w:rPr>
                <w:sz w:val="18"/>
                <w:szCs w:val="18"/>
              </w:rPr>
            </w:pPr>
            <w:r w:rsidRPr="0021152F">
              <w:rPr>
                <w:sz w:val="18"/>
                <w:szCs w:val="18"/>
              </w:rPr>
              <w:t>Check and dispose batteries in accordance to healthcare Entity environmental regulations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BEC98A8"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DE08ED6"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C9843" w14:textId="77777777" w:rsidR="0021152F" w:rsidRPr="0021152F" w:rsidRDefault="0021152F" w:rsidP="0021152F">
            <w:pPr>
              <w:spacing w:before="40" w:after="40"/>
              <w:jc w:val="left"/>
              <w:rPr>
                <w:sz w:val="18"/>
                <w:szCs w:val="18"/>
              </w:rPr>
            </w:pPr>
            <w:r w:rsidRPr="0021152F">
              <w:rPr>
                <w:sz w:val="18"/>
                <w:szCs w:val="18"/>
              </w:rPr>
              <w:t>Control Panel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A391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D7077" w14:textId="77777777" w:rsidR="0021152F" w:rsidRPr="0021152F" w:rsidRDefault="0021152F" w:rsidP="0021152F">
            <w:pPr>
              <w:spacing w:before="40" w:after="40"/>
              <w:jc w:val="left"/>
              <w:rPr>
                <w:sz w:val="18"/>
                <w:szCs w:val="18"/>
              </w:rPr>
            </w:pPr>
            <w:r w:rsidRPr="0021152F">
              <w:rPr>
                <w:sz w:val="18"/>
                <w:szCs w:val="18"/>
              </w:rPr>
              <w:t>Check control panel internally, check all control devices, fuse bridges, and phase barriers for signs of arcing and burning. Check all indication lamps are working, replace any defective lamps</w:t>
            </w:r>
          </w:p>
          <w:p w14:paraId="72404CC9" w14:textId="77777777" w:rsidR="0021152F" w:rsidRPr="0021152F" w:rsidRDefault="0021152F" w:rsidP="0021152F">
            <w:pPr>
              <w:spacing w:before="40" w:after="40"/>
              <w:jc w:val="left"/>
              <w:rPr>
                <w:sz w:val="18"/>
                <w:szCs w:val="18"/>
              </w:rPr>
            </w:pPr>
            <w:r w:rsidRPr="0021152F">
              <w:rPr>
                <w:sz w:val="18"/>
                <w:szCs w:val="18"/>
              </w:rPr>
              <w:t>Check panel/cabinet door, if securely locked, and that door protection and isolation device is operative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EA6C5"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3A1B823"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AD47537" w14:textId="77777777" w:rsidR="0021152F" w:rsidRPr="0021152F" w:rsidRDefault="0021152F" w:rsidP="0021152F">
            <w:pPr>
              <w:spacing w:before="40" w:after="40"/>
              <w:jc w:val="center"/>
              <w:rPr>
                <w:b/>
                <w:bCs/>
                <w:sz w:val="18"/>
                <w:szCs w:val="18"/>
              </w:rPr>
            </w:pPr>
            <w:r w:rsidRPr="0021152F">
              <w:rPr>
                <w:b/>
                <w:bCs/>
                <w:sz w:val="18"/>
                <w:szCs w:val="18"/>
              </w:rPr>
              <w:t>External Lighting</w:t>
            </w:r>
          </w:p>
        </w:tc>
      </w:tr>
      <w:tr w:rsidR="0021152F" w:rsidRPr="0021152F" w14:paraId="07D30DF6" w14:textId="77777777" w:rsidTr="009C0E80">
        <w:trPr>
          <w:trHeight w:val="20"/>
        </w:trPr>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20BFB" w14:textId="77777777" w:rsidR="0021152F" w:rsidRPr="0021152F" w:rsidRDefault="0021152F" w:rsidP="0021152F">
            <w:pPr>
              <w:spacing w:before="40" w:after="40"/>
              <w:jc w:val="left"/>
              <w:rPr>
                <w:sz w:val="18"/>
                <w:szCs w:val="18"/>
              </w:rPr>
            </w:pPr>
            <w:r w:rsidRPr="0021152F">
              <w:rPr>
                <w:sz w:val="18"/>
                <w:szCs w:val="18"/>
              </w:rPr>
              <w:t>Inspection of streetlights</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1B325A01"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38637" w14:textId="77777777" w:rsidR="0021152F" w:rsidRPr="0021152F" w:rsidRDefault="0021152F" w:rsidP="0021152F">
            <w:pPr>
              <w:spacing w:before="40" w:after="40"/>
              <w:rPr>
                <w:sz w:val="18"/>
                <w:szCs w:val="18"/>
              </w:rPr>
            </w:pPr>
            <w:r w:rsidRPr="0021152F">
              <w:rPr>
                <w:sz w:val="18"/>
                <w:szCs w:val="18"/>
              </w:rPr>
              <w:t>Look for breakages, wear/deterioration/signs of corrosion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330F27B"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9E0E0BC"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B4F77" w14:textId="77777777" w:rsidR="0021152F" w:rsidRPr="0021152F" w:rsidRDefault="0021152F" w:rsidP="0021152F">
            <w:pPr>
              <w:spacing w:before="40" w:after="40"/>
              <w:jc w:val="left"/>
              <w:rPr>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14:paraId="00B46270"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1218E" w14:textId="08225DF9" w:rsidR="0021152F" w:rsidRPr="0021152F" w:rsidRDefault="0021152F" w:rsidP="0021152F">
            <w:pPr>
              <w:spacing w:before="40" w:after="40"/>
              <w:rPr>
                <w:sz w:val="18"/>
                <w:szCs w:val="18"/>
              </w:rPr>
            </w:pPr>
            <w:r w:rsidRPr="0021152F">
              <w:rPr>
                <w:sz w:val="18"/>
                <w:szCs w:val="18"/>
              </w:rPr>
              <w:t>Check any missing parts, screws, covers, loose fittings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EE10746"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C6F2F50" w14:textId="77777777" w:rsidTr="009C0E80">
        <w:trPr>
          <w:trHeight w:val="20"/>
        </w:trPr>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1A5564" w14:textId="77777777" w:rsidR="0021152F" w:rsidRPr="0021152F" w:rsidRDefault="0021152F" w:rsidP="0021152F">
            <w:pPr>
              <w:spacing w:before="40" w:after="40"/>
              <w:jc w:val="left"/>
              <w:rPr>
                <w:sz w:val="18"/>
                <w:szCs w:val="18"/>
              </w:rPr>
            </w:pPr>
            <w:r w:rsidRPr="0021152F">
              <w:rPr>
                <w:sz w:val="18"/>
                <w:szCs w:val="18"/>
              </w:rPr>
              <w:t>Electrical wiring and connections</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744AAB4A"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A22CA" w14:textId="77777777" w:rsidR="0021152F" w:rsidRPr="0021152F" w:rsidRDefault="0021152F" w:rsidP="0021152F">
            <w:pPr>
              <w:spacing w:before="40" w:after="40"/>
              <w:rPr>
                <w:sz w:val="18"/>
                <w:szCs w:val="18"/>
              </w:rPr>
            </w:pPr>
            <w:r w:rsidRPr="0021152F">
              <w:rPr>
                <w:sz w:val="18"/>
                <w:szCs w:val="18"/>
              </w:rPr>
              <w:t xml:space="preserve">Check the integrity and look for Sign of burn/spark, loose connection, expose cabling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358D02"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EF39A91"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76E2A2" w14:textId="77777777" w:rsidR="0021152F" w:rsidRPr="0021152F" w:rsidRDefault="0021152F" w:rsidP="0021152F">
            <w:pPr>
              <w:spacing w:before="40" w:after="40"/>
              <w:jc w:val="left"/>
              <w:rPr>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14:paraId="2BE14123"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C9ED9" w14:textId="77777777" w:rsidR="0021152F" w:rsidRPr="0021152F" w:rsidRDefault="0021152F" w:rsidP="0021152F">
            <w:pPr>
              <w:spacing w:before="40" w:after="40"/>
              <w:rPr>
                <w:sz w:val="18"/>
                <w:szCs w:val="18"/>
              </w:rPr>
            </w:pPr>
            <w:r w:rsidRPr="0021152F">
              <w:rPr>
                <w:sz w:val="18"/>
                <w:szCs w:val="18"/>
              </w:rPr>
              <w:t>Inspect for grounding and bonding arrangements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CB6E171"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4F8DB68"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DA9CF"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9E82ADC"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130C2" w14:textId="77777777" w:rsidR="0021152F" w:rsidRPr="0021152F" w:rsidRDefault="0021152F" w:rsidP="0021152F">
            <w:pPr>
              <w:spacing w:before="40" w:after="40"/>
              <w:rPr>
                <w:sz w:val="18"/>
                <w:szCs w:val="18"/>
              </w:rPr>
            </w:pPr>
            <w:r w:rsidRPr="0021152F">
              <w:rPr>
                <w:sz w:val="18"/>
                <w:szCs w:val="18"/>
              </w:rPr>
              <w:t>Check the accessibility to conductor and connections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0785F9D"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C3BE2F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608A9" w14:textId="77777777" w:rsidR="0021152F" w:rsidRPr="0021152F" w:rsidRDefault="0021152F" w:rsidP="0021152F">
            <w:pPr>
              <w:spacing w:before="40" w:after="40"/>
              <w:jc w:val="left"/>
              <w:rPr>
                <w:sz w:val="18"/>
                <w:szCs w:val="18"/>
              </w:rPr>
            </w:pPr>
            <w:r w:rsidRPr="0021152F">
              <w:rPr>
                <w:sz w:val="18"/>
                <w:szCs w:val="18"/>
              </w:rPr>
              <w:t>Security of light fittings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4871A1B"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14811" w14:textId="77777777" w:rsidR="0021152F" w:rsidRPr="0021152F" w:rsidRDefault="0021152F" w:rsidP="0021152F">
            <w:pPr>
              <w:spacing w:before="40" w:after="40"/>
              <w:rPr>
                <w:sz w:val="18"/>
                <w:szCs w:val="18"/>
              </w:rPr>
            </w:pPr>
            <w:r w:rsidRPr="0021152F">
              <w:rPr>
                <w:sz w:val="18"/>
                <w:szCs w:val="18"/>
              </w:rPr>
              <w:t>Check for cleaning, condition, and security of fittings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23667E1"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65C180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E77AB" w14:textId="77777777" w:rsidR="0021152F" w:rsidRPr="0021152F" w:rsidRDefault="0021152F" w:rsidP="0021152F">
            <w:pPr>
              <w:spacing w:before="40" w:after="40"/>
              <w:jc w:val="left"/>
              <w:rPr>
                <w:sz w:val="18"/>
                <w:szCs w:val="18"/>
              </w:rPr>
            </w:pPr>
            <w:r w:rsidRPr="0021152F">
              <w:rPr>
                <w:sz w:val="18"/>
                <w:szCs w:val="18"/>
              </w:rPr>
              <w:t>Lamps/Tubes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C1AA79"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5A526" w14:textId="77777777" w:rsidR="0021152F" w:rsidRPr="0021152F" w:rsidRDefault="0021152F" w:rsidP="0021152F">
            <w:pPr>
              <w:spacing w:before="40" w:after="40"/>
              <w:rPr>
                <w:sz w:val="18"/>
                <w:szCs w:val="18"/>
              </w:rPr>
            </w:pPr>
            <w:r w:rsidRPr="0021152F">
              <w:rPr>
                <w:sz w:val="18"/>
                <w:szCs w:val="18"/>
              </w:rPr>
              <w:t>Check for faulty or blackened tubes or lamps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18D5755"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1A64599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23DE0" w14:textId="77777777" w:rsidR="0021152F" w:rsidRPr="0021152F" w:rsidRDefault="0021152F" w:rsidP="0021152F">
            <w:pPr>
              <w:spacing w:before="40" w:after="40"/>
              <w:jc w:val="left"/>
              <w:rPr>
                <w:sz w:val="18"/>
                <w:szCs w:val="18"/>
              </w:rPr>
            </w:pPr>
            <w:r w:rsidRPr="0021152F">
              <w:rPr>
                <w:sz w:val="18"/>
                <w:szCs w:val="18"/>
              </w:rPr>
              <w:t>Controls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4DC9958"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3BAC1" w14:textId="77777777" w:rsidR="0021152F" w:rsidRPr="0021152F" w:rsidRDefault="0021152F" w:rsidP="0021152F">
            <w:pPr>
              <w:spacing w:before="40" w:after="40"/>
              <w:rPr>
                <w:sz w:val="18"/>
                <w:szCs w:val="18"/>
              </w:rPr>
            </w:pPr>
            <w:r w:rsidRPr="0021152F">
              <w:rPr>
                <w:sz w:val="18"/>
                <w:szCs w:val="18"/>
              </w:rPr>
              <w:t>Check for functionality and correct operation of timer and sensor (if available)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A506CA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594509D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EE947" w14:textId="77777777" w:rsidR="0021152F" w:rsidRPr="0021152F" w:rsidRDefault="0021152F" w:rsidP="0021152F">
            <w:pPr>
              <w:spacing w:before="40" w:after="40"/>
              <w:jc w:val="left"/>
              <w:rPr>
                <w:sz w:val="18"/>
                <w:szCs w:val="18"/>
              </w:rPr>
            </w:pPr>
            <w:r w:rsidRPr="0021152F">
              <w:rPr>
                <w:sz w:val="18"/>
                <w:szCs w:val="18"/>
              </w:rPr>
              <w:t>Ingress Protection (external lights)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D80B55"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77ABE" w14:textId="77777777" w:rsidR="0021152F" w:rsidRPr="0021152F" w:rsidRDefault="0021152F" w:rsidP="0021152F">
            <w:pPr>
              <w:spacing w:before="40" w:after="40"/>
              <w:rPr>
                <w:sz w:val="18"/>
                <w:szCs w:val="18"/>
              </w:rPr>
            </w:pPr>
            <w:r w:rsidRPr="0021152F">
              <w:rPr>
                <w:sz w:val="18"/>
                <w:szCs w:val="18"/>
              </w:rPr>
              <w:t>Check and ensure fitting integrity is maintained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46CB414"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55088DD"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97DEF0" w14:textId="77777777" w:rsidR="0021152F" w:rsidRPr="0021152F" w:rsidRDefault="0021152F" w:rsidP="0021152F">
            <w:pPr>
              <w:spacing w:before="40" w:after="40"/>
              <w:jc w:val="center"/>
              <w:rPr>
                <w:b/>
                <w:bCs/>
                <w:sz w:val="18"/>
                <w:szCs w:val="18"/>
              </w:rPr>
            </w:pPr>
            <w:r w:rsidRPr="0021152F">
              <w:rPr>
                <w:b/>
                <w:bCs/>
                <w:sz w:val="18"/>
                <w:szCs w:val="18"/>
              </w:rPr>
              <w:t>Vehicle Blockers/Bollards</w:t>
            </w:r>
          </w:p>
        </w:tc>
      </w:tr>
      <w:tr w:rsidR="0021152F" w:rsidRPr="0021152F" w14:paraId="4B5DE81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D9F3A6F" w14:textId="77777777" w:rsidR="0021152F" w:rsidRPr="0021152F" w:rsidRDefault="0021152F" w:rsidP="0021152F">
            <w:pPr>
              <w:spacing w:before="40" w:after="40"/>
              <w:jc w:val="left"/>
              <w:rPr>
                <w:sz w:val="18"/>
                <w:szCs w:val="18"/>
              </w:rPr>
            </w:pPr>
            <w:r w:rsidRPr="0021152F">
              <w:rPr>
                <w:sz w:val="18"/>
                <w:szCs w:val="18"/>
              </w:rPr>
              <w:t>Bollard Function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919E59"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4D749712" w14:textId="77777777" w:rsidR="0021152F" w:rsidRPr="0021152F" w:rsidRDefault="0021152F" w:rsidP="0021152F">
            <w:pPr>
              <w:spacing w:before="40" w:after="40"/>
              <w:rPr>
                <w:sz w:val="18"/>
                <w:szCs w:val="18"/>
              </w:rPr>
            </w:pPr>
            <w:r w:rsidRPr="0021152F">
              <w:rPr>
                <w:sz w:val="18"/>
                <w:szCs w:val="18"/>
              </w:rPr>
              <w:t>Follow OEM inspection and maintenance guidelines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CD4661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43DA97F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C9E4CE4" w14:textId="77777777" w:rsidR="0021152F" w:rsidRPr="0021152F" w:rsidRDefault="0021152F" w:rsidP="0021152F">
            <w:pPr>
              <w:spacing w:before="40" w:after="40"/>
              <w:jc w:val="left"/>
              <w:rPr>
                <w:sz w:val="18"/>
                <w:szCs w:val="18"/>
              </w:rPr>
            </w:pPr>
            <w:r w:rsidRPr="0021152F">
              <w:rPr>
                <w:sz w:val="18"/>
                <w:szCs w:val="18"/>
              </w:rPr>
              <w:t>Control Function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F8B50D"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53466EB1"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011544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F2EEDE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4056BE0" w14:textId="77777777" w:rsidR="0021152F" w:rsidRPr="0021152F" w:rsidRDefault="0021152F" w:rsidP="0021152F">
            <w:pPr>
              <w:spacing w:before="40" w:after="40"/>
              <w:jc w:val="left"/>
              <w:rPr>
                <w:sz w:val="18"/>
                <w:szCs w:val="18"/>
              </w:rPr>
            </w:pPr>
            <w:r w:rsidRPr="0021152F">
              <w:rPr>
                <w:sz w:val="18"/>
                <w:szCs w:val="18"/>
              </w:rPr>
              <w:t>Physical Conditions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08353C"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08EF15DE"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7269BA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4AFD1D2"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6697748" w14:textId="77777777" w:rsidR="0021152F" w:rsidRPr="0021152F" w:rsidRDefault="0021152F" w:rsidP="0021152F">
            <w:pPr>
              <w:spacing w:before="40" w:after="40"/>
              <w:jc w:val="left"/>
              <w:rPr>
                <w:sz w:val="18"/>
                <w:szCs w:val="18"/>
              </w:rPr>
            </w:pPr>
            <w:r w:rsidRPr="0021152F">
              <w:rPr>
                <w:sz w:val="18"/>
                <w:szCs w:val="18"/>
              </w:rPr>
              <w:t>Leaks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711E031"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63D2AC3D"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4268457"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536979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18116BCA" w14:textId="77777777" w:rsidR="0021152F" w:rsidRPr="0021152F" w:rsidRDefault="0021152F" w:rsidP="0021152F">
            <w:pPr>
              <w:spacing w:before="40" w:after="40"/>
              <w:jc w:val="left"/>
              <w:rPr>
                <w:sz w:val="18"/>
                <w:szCs w:val="18"/>
              </w:rPr>
            </w:pPr>
            <w:r w:rsidRPr="0021152F">
              <w:rPr>
                <w:sz w:val="18"/>
                <w:szCs w:val="18"/>
              </w:rPr>
              <w:t>Cabling Connectivity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F60D9A7"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718AE17D"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7F96222"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D764B8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0A61F1E5" w14:textId="77777777" w:rsidR="0021152F" w:rsidRPr="0021152F" w:rsidRDefault="0021152F" w:rsidP="0021152F">
            <w:pPr>
              <w:spacing w:before="40" w:after="40"/>
              <w:jc w:val="left"/>
              <w:rPr>
                <w:sz w:val="18"/>
                <w:szCs w:val="18"/>
              </w:rPr>
            </w:pPr>
            <w:r w:rsidRPr="0021152F">
              <w:rPr>
                <w:sz w:val="18"/>
                <w:szCs w:val="18"/>
              </w:rPr>
              <w:t>Communication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A898B98"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bottom w:val="single" w:sz="4" w:space="0" w:color="auto"/>
              <w:right w:val="single" w:sz="4" w:space="0" w:color="auto"/>
            </w:tcBorders>
            <w:shd w:val="clear" w:color="auto" w:fill="auto"/>
            <w:vAlign w:val="center"/>
          </w:tcPr>
          <w:p w14:paraId="39BD4945"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DB0A9FE"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A64FDA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E3BE36A" w14:textId="77777777" w:rsidR="0021152F" w:rsidRPr="0021152F" w:rsidRDefault="0021152F" w:rsidP="0021152F">
            <w:pPr>
              <w:spacing w:before="40" w:after="40"/>
              <w:jc w:val="left"/>
              <w:rPr>
                <w:sz w:val="18"/>
                <w:szCs w:val="18"/>
              </w:rPr>
            </w:pPr>
            <w:r w:rsidRPr="0021152F">
              <w:rPr>
                <w:sz w:val="18"/>
                <w:szCs w:val="18"/>
              </w:rPr>
              <w:t>Sounding Devices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90390C"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9E92540"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046E250"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5A30CF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F63499B" w14:textId="77777777" w:rsidR="0021152F" w:rsidRPr="0021152F" w:rsidRDefault="0021152F" w:rsidP="0021152F">
            <w:pPr>
              <w:spacing w:before="40" w:after="40"/>
              <w:jc w:val="left"/>
              <w:rPr>
                <w:sz w:val="18"/>
                <w:szCs w:val="18"/>
              </w:rPr>
            </w:pPr>
            <w:r w:rsidRPr="0021152F">
              <w:rPr>
                <w:sz w:val="18"/>
                <w:szCs w:val="18"/>
              </w:rPr>
              <w:t>Batteries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0B8EA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96CAA95" w14:textId="77777777" w:rsidR="0021152F" w:rsidRPr="0021152F" w:rsidRDefault="0021152F" w:rsidP="0021152F">
            <w:pPr>
              <w:spacing w:before="40" w:after="40"/>
              <w:rPr>
                <w:sz w:val="18"/>
                <w:szCs w:val="18"/>
              </w:rPr>
            </w:pPr>
            <w:r w:rsidRPr="0021152F">
              <w:rPr>
                <w:sz w:val="18"/>
                <w:szCs w:val="18"/>
              </w:rPr>
              <w:t>Conduct general tests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8D8F10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2F95980"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B34D910" w14:textId="77777777" w:rsidR="0021152F" w:rsidRPr="0021152F" w:rsidRDefault="0021152F" w:rsidP="0021152F">
            <w:pPr>
              <w:spacing w:before="40" w:after="40"/>
              <w:jc w:val="left"/>
              <w:rPr>
                <w:sz w:val="18"/>
                <w:szCs w:val="18"/>
              </w:rPr>
            </w:pPr>
            <w:r w:rsidRPr="0021152F">
              <w:rPr>
                <w:sz w:val="18"/>
                <w:szCs w:val="18"/>
              </w:rPr>
              <w:t>Off premises transmission equipment (if any)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780E48" w14:textId="77777777" w:rsidR="0021152F" w:rsidRPr="0021152F" w:rsidRDefault="0021152F" w:rsidP="0021152F">
            <w:pPr>
              <w:spacing w:before="40" w:after="40"/>
              <w:jc w:val="center"/>
              <w:rPr>
                <w:sz w:val="18"/>
                <w:szCs w:val="18"/>
              </w:rPr>
            </w:pPr>
            <w:r w:rsidRPr="0021152F">
              <w:rPr>
                <w:sz w:val="18"/>
                <w:szCs w:val="18"/>
              </w:rPr>
              <w:t>Quarterly or by automatic monthly test</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9C8C756"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693E65D"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B481CC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2EB4391" w14:textId="77777777" w:rsidR="0021152F" w:rsidRPr="0021152F" w:rsidRDefault="0021152F" w:rsidP="0021152F">
            <w:pPr>
              <w:spacing w:before="40" w:after="40"/>
              <w:jc w:val="left"/>
              <w:rPr>
                <w:sz w:val="18"/>
                <w:szCs w:val="18"/>
              </w:rPr>
            </w:pPr>
            <w:r w:rsidRPr="0021152F">
              <w:rPr>
                <w:sz w:val="18"/>
                <w:szCs w:val="18"/>
              </w:rPr>
              <w:t>All interface equipment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68BD0C4"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CD4C6CC"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9DB408B" w14:textId="77777777" w:rsidR="0021152F" w:rsidRPr="0021152F" w:rsidRDefault="0021152F" w:rsidP="0021152F">
            <w:pPr>
              <w:spacing w:before="40" w:after="40"/>
              <w:jc w:val="center"/>
              <w:rPr>
                <w:sz w:val="18"/>
                <w:szCs w:val="18"/>
              </w:rPr>
            </w:pPr>
            <w:r w:rsidRPr="0021152F">
              <w:rPr>
                <w:sz w:val="18"/>
                <w:szCs w:val="18"/>
              </w:rPr>
              <w:t>SE</w:t>
            </w:r>
          </w:p>
        </w:tc>
      </w:tr>
    </w:tbl>
    <w:p w14:paraId="48855ACF" w14:textId="77777777" w:rsidR="0021152F" w:rsidRPr="0021152F" w:rsidRDefault="0021152F" w:rsidP="0021152F">
      <w:pPr>
        <w:keepNext/>
        <w:spacing w:after="60"/>
        <w:mirrorIndents/>
        <w:outlineLvl w:val="0"/>
        <w:rPr>
          <w:rFonts w:ascii="Arial Bold" w:hAnsi="Arial Bold" w:cs="Arial"/>
          <w:b/>
          <w:caps/>
          <w:sz w:val="26"/>
        </w:rPr>
      </w:pPr>
    </w:p>
    <w:p w14:paraId="2C13A681" w14:textId="43E4AC52" w:rsidR="00B074D7" w:rsidRPr="00E13EED" w:rsidRDefault="00B074D7" w:rsidP="00E13EED"/>
    <w:sectPr w:rsidR="00B074D7" w:rsidRPr="00E13EED"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31C05" w14:textId="77777777" w:rsidR="0009514A" w:rsidRDefault="0009514A">
      <w:r>
        <w:separator/>
      </w:r>
    </w:p>
    <w:p w14:paraId="1A06D0F9" w14:textId="77777777" w:rsidR="0009514A" w:rsidRDefault="0009514A"/>
  </w:endnote>
  <w:endnote w:type="continuationSeparator" w:id="0">
    <w:p w14:paraId="10F33B46" w14:textId="77777777" w:rsidR="0009514A" w:rsidRDefault="0009514A">
      <w:r>
        <w:continuationSeparator/>
      </w:r>
    </w:p>
    <w:p w14:paraId="5E35A67F" w14:textId="77777777" w:rsidR="0009514A" w:rsidRDefault="00095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18FACAFF" w:rsidR="009210BF" w:rsidRDefault="0009514A" w:rsidP="00412683">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EC606A">
          <w:rPr>
            <w:sz w:val="16"/>
            <w:szCs w:val="16"/>
            <w:lang w:val="en-IN"/>
          </w:rPr>
          <w:t>EOM-ZM0-TP-000190</w:t>
        </w:r>
        <w:r w:rsidR="00F60A44">
          <w:rPr>
            <w:sz w:val="16"/>
            <w:szCs w:val="16"/>
            <w:lang w:val="en-IN"/>
          </w:rPr>
          <w:t xml:space="preserve"> Rev 00</w:t>
        </w:r>
        <w:r w:rsidR="00F96215">
          <w:rPr>
            <w:sz w:val="16"/>
            <w:szCs w:val="16"/>
            <w:lang w:val="en-IN"/>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EC606A">
      <w:rPr>
        <w:noProof/>
        <w:sz w:val="16"/>
        <w:szCs w:val="16"/>
      </w:rPr>
      <w:t>2</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EC606A">
      <w:rPr>
        <w:noProof/>
        <w:sz w:val="16"/>
        <w:szCs w:val="16"/>
      </w:rPr>
      <w:t>3</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65D23" w14:textId="77777777" w:rsidR="0009514A" w:rsidRDefault="0009514A">
      <w:r>
        <w:separator/>
      </w:r>
    </w:p>
    <w:p w14:paraId="7A3FDEC7" w14:textId="77777777" w:rsidR="0009514A" w:rsidRDefault="0009514A"/>
  </w:footnote>
  <w:footnote w:type="continuationSeparator" w:id="0">
    <w:p w14:paraId="1A472D7D" w14:textId="77777777" w:rsidR="0009514A" w:rsidRDefault="0009514A">
      <w:r>
        <w:continuationSeparator/>
      </w:r>
    </w:p>
    <w:p w14:paraId="37A8DBD1" w14:textId="77777777" w:rsidR="0009514A" w:rsidRDefault="00095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16C7866F" w:rsidR="009210BF" w:rsidRDefault="00F96215" w:rsidP="00AC1B11">
          <w:pPr>
            <w:pStyle w:val="HeadingCenter"/>
            <w:jc w:val="both"/>
          </w:pPr>
          <w:r w:rsidRPr="009A054C">
            <w:rPr>
              <w:b w:val="0"/>
              <w:noProof/>
            </w:rPr>
            <w:drawing>
              <wp:anchor distT="0" distB="0" distL="114300" distR="114300" simplePos="0" relativeHeight="251659264" behindDoc="0" locked="0" layoutInCell="1" allowOverlap="1" wp14:anchorId="048632E5" wp14:editId="58A86D5E">
                <wp:simplePos x="0" y="0"/>
                <wp:positionH relativeFrom="column">
                  <wp:posOffset>-170180</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4C89D945" w:rsidR="009210BF" w:rsidRPr="006A25F8" w:rsidRDefault="00F60A44" w:rsidP="000111E9">
          <w:pPr>
            <w:pStyle w:val="CPDocTitle"/>
            <w:rPr>
              <w:kern w:val="32"/>
              <w:sz w:val="24"/>
              <w:szCs w:val="24"/>
              <w:lang w:val="en-GB"/>
            </w:rPr>
          </w:pPr>
          <w:r w:rsidRPr="00F60A44">
            <w:rPr>
              <w:kern w:val="32"/>
              <w:sz w:val="24"/>
              <w:szCs w:val="24"/>
              <w:lang w:val="en-GB"/>
            </w:rPr>
            <w:t xml:space="preserve">Security Systems Planned Maintenance Schedule Checklist - </w:t>
          </w:r>
          <w:r w:rsidR="00EC606A" w:rsidRPr="00EC606A">
            <w:rPr>
              <w:kern w:val="32"/>
              <w:sz w:val="24"/>
              <w:szCs w:val="24"/>
              <w:lang w:val="en-GB"/>
            </w:rPr>
            <w:t>Parks &amp; Recreation</w:t>
          </w:r>
        </w:p>
      </w:tc>
    </w:tr>
  </w:tbl>
  <w:p w14:paraId="0FE4F66F" w14:textId="2672A242"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ACF3169"/>
    <w:multiLevelType w:val="hybridMultilevel"/>
    <w:tmpl w:val="90F4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6059"/>
    <w:rsid w:val="00007BAF"/>
    <w:rsid w:val="00007BF5"/>
    <w:rsid w:val="000111E9"/>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14A"/>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2BA"/>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941"/>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391F"/>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58E0"/>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3D38"/>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06A"/>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0A44"/>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17"/>
    <w:rsid w:val="00F91BBC"/>
    <w:rsid w:val="00F92443"/>
    <w:rsid w:val="00F9374E"/>
    <w:rsid w:val="00F938EB"/>
    <w:rsid w:val="00F96215"/>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7A4B1-8C99-4C3D-82F2-5D3EED7F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20</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6153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EOM-ZM0-TP-000190 Rev 001</dc:subject>
  <dc:creator>Rivamonte, Leonnito (RMP)</dc:creator>
  <cp:keywords>ᅟ</cp:keywords>
  <cp:lastModifiedBy>Jancil Saldhana</cp:lastModifiedBy>
  <cp:revision>38</cp:revision>
  <cp:lastPrinted>2017-10-17T10:11:00Z</cp:lastPrinted>
  <dcterms:created xsi:type="dcterms:W3CDTF">2019-12-16T06:44:00Z</dcterms:created>
  <dcterms:modified xsi:type="dcterms:W3CDTF">2021-08-18T08:32:00Z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